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5E" w:rsidRDefault="00662D5E" w:rsidP="00662D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62D5E">
        <w:rPr>
          <w:rFonts w:ascii="Times New Roman" w:hAnsi="Times New Roman" w:cs="Times New Roman"/>
          <w:sz w:val="24"/>
          <w:szCs w:val="24"/>
        </w:rPr>
        <w:t>Приложение</w:t>
      </w:r>
      <w:r w:rsidR="005B712B" w:rsidRPr="00662D5E">
        <w:rPr>
          <w:rFonts w:ascii="Times New Roman" w:hAnsi="Times New Roman" w:cs="Times New Roman"/>
          <w:sz w:val="24"/>
          <w:szCs w:val="24"/>
        </w:rPr>
        <w:t xml:space="preserve"> </w:t>
      </w:r>
      <w:r w:rsidR="00C479FB">
        <w:rPr>
          <w:rFonts w:ascii="Times New Roman" w:hAnsi="Times New Roman" w:cs="Times New Roman"/>
          <w:sz w:val="24"/>
          <w:szCs w:val="24"/>
        </w:rPr>
        <w:t>1</w:t>
      </w:r>
      <w:r w:rsidR="005B712B" w:rsidRPr="00662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B712B" w:rsidRPr="00662D5E" w:rsidRDefault="00662D5E" w:rsidP="00662D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12B" w:rsidRPr="00662D5E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5B712B" w:rsidRPr="00662D5E">
        <w:rPr>
          <w:rFonts w:ascii="Times New Roman" w:hAnsi="Times New Roman" w:cs="Times New Roman"/>
          <w:sz w:val="24"/>
          <w:szCs w:val="24"/>
        </w:rPr>
        <w:t>приходно- расходной</w:t>
      </w:r>
      <w:proofErr w:type="gramEnd"/>
    </w:p>
    <w:p w:rsidR="005B712B" w:rsidRPr="00662D5E" w:rsidRDefault="005B712B" w:rsidP="00662D5E">
      <w:pPr>
        <w:jc w:val="right"/>
        <w:rPr>
          <w:rFonts w:ascii="Times New Roman" w:hAnsi="Times New Roman" w:cs="Times New Roman"/>
          <w:sz w:val="24"/>
          <w:szCs w:val="24"/>
        </w:rPr>
      </w:pPr>
      <w:r w:rsidRPr="00662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37407" w:rsidRPr="00662D5E">
        <w:rPr>
          <w:rFonts w:ascii="Times New Roman" w:hAnsi="Times New Roman" w:cs="Times New Roman"/>
          <w:sz w:val="24"/>
          <w:szCs w:val="24"/>
        </w:rPr>
        <w:t xml:space="preserve">                   смете на 2022</w:t>
      </w:r>
      <w:r w:rsidR="00662D5E">
        <w:rPr>
          <w:rFonts w:ascii="Times New Roman" w:hAnsi="Times New Roman" w:cs="Times New Roman"/>
          <w:sz w:val="24"/>
          <w:szCs w:val="24"/>
        </w:rPr>
        <w:t xml:space="preserve"> </w:t>
      </w:r>
      <w:r w:rsidRPr="00662D5E">
        <w:rPr>
          <w:rFonts w:ascii="Times New Roman" w:hAnsi="Times New Roman" w:cs="Times New Roman"/>
          <w:sz w:val="24"/>
          <w:szCs w:val="24"/>
        </w:rPr>
        <w:t>г.</w:t>
      </w:r>
    </w:p>
    <w:p w:rsidR="005B712B" w:rsidRPr="00662D5E" w:rsidRDefault="005B712B" w:rsidP="005B712B">
      <w:pPr>
        <w:rPr>
          <w:rFonts w:ascii="Times New Roman" w:hAnsi="Times New Roman" w:cs="Times New Roman"/>
          <w:b/>
          <w:sz w:val="28"/>
          <w:szCs w:val="28"/>
        </w:rPr>
      </w:pPr>
    </w:p>
    <w:p w:rsidR="005B712B" w:rsidRPr="00662D5E" w:rsidRDefault="005B712B" w:rsidP="005B712B">
      <w:pPr>
        <w:rPr>
          <w:rFonts w:ascii="Times New Roman" w:hAnsi="Times New Roman" w:cs="Times New Roman"/>
          <w:b/>
          <w:sz w:val="28"/>
          <w:szCs w:val="28"/>
        </w:rPr>
      </w:pPr>
      <w:r w:rsidRPr="00662D5E">
        <w:rPr>
          <w:rFonts w:ascii="Times New Roman" w:hAnsi="Times New Roman" w:cs="Times New Roman"/>
          <w:b/>
          <w:sz w:val="28"/>
          <w:szCs w:val="28"/>
        </w:rPr>
        <w:t>Статья 1. Заработная плата и вознаг</w:t>
      </w:r>
      <w:r w:rsidR="00662D5E">
        <w:rPr>
          <w:rFonts w:ascii="Times New Roman" w:hAnsi="Times New Roman" w:cs="Times New Roman"/>
          <w:b/>
          <w:sz w:val="28"/>
          <w:szCs w:val="28"/>
        </w:rPr>
        <w:t xml:space="preserve">раждение по плану работы на 2022 </w:t>
      </w:r>
      <w:r w:rsidRPr="00662D5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36"/>
        <w:gridCol w:w="3350"/>
        <w:gridCol w:w="1766"/>
        <w:gridCol w:w="741"/>
        <w:gridCol w:w="495"/>
        <w:gridCol w:w="1309"/>
        <w:gridCol w:w="1705"/>
      </w:tblGrid>
      <w:tr w:rsidR="005B712B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Ставка в месяц  (руб.)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/п в месяц (руб.)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месяцам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год (руб.)</w:t>
            </w:r>
          </w:p>
        </w:tc>
      </w:tr>
      <w:tr w:rsidR="005B712B" w:rsidRPr="00662D5E" w:rsidTr="00662D5E">
        <w:trPr>
          <w:trHeight w:val="579"/>
        </w:trPr>
        <w:tc>
          <w:tcPr>
            <w:tcW w:w="10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Затраты на заработную плату (штатное расписание)</w:t>
            </w:r>
          </w:p>
        </w:tc>
      </w:tr>
      <w:tr w:rsidR="005B712B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>
            <w:pPr>
              <w:tabs>
                <w:tab w:val="right" w:pos="35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0 000 х1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360 000</w:t>
            </w:r>
          </w:p>
        </w:tc>
      </w:tr>
      <w:tr w:rsidR="005B712B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>
            <w:pPr>
              <w:tabs>
                <w:tab w:val="right" w:pos="35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Зам. Председателя Правления (юрист)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62D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10  000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</w:tr>
      <w:tr w:rsidR="005B712B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>
            <w:pPr>
              <w:tabs>
                <w:tab w:val="right" w:pos="35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16 000 х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16 000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192 000</w:t>
            </w:r>
          </w:p>
        </w:tc>
      </w:tr>
      <w:tr w:rsidR="005B712B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>
            <w:pPr>
              <w:tabs>
                <w:tab w:val="right" w:pos="35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Кассир (0,5 ставки)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16 000 х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96 000</w:t>
            </w:r>
          </w:p>
        </w:tc>
      </w:tr>
      <w:tr w:rsidR="005B712B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Сторож-обходчик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15 000 х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720 000</w:t>
            </w:r>
          </w:p>
        </w:tc>
      </w:tr>
      <w:tr w:rsidR="005B712B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Рабочий по совместительству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 xml:space="preserve"> (слесарь </w:t>
            </w:r>
            <w:proofErr w:type="gramStart"/>
            <w:r w:rsidR="00662D5E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="00662D5E">
              <w:rPr>
                <w:rFonts w:ascii="Times New Roman" w:hAnsi="Times New Roman" w:cs="Times New Roman"/>
                <w:sz w:val="28"/>
                <w:szCs w:val="28"/>
              </w:rPr>
              <w:t>антехник/ сварщик/</w:t>
            </w:r>
            <w:r w:rsidR="00676E53" w:rsidRPr="00662D5E">
              <w:rPr>
                <w:rFonts w:ascii="Times New Roman" w:hAnsi="Times New Roman" w:cs="Times New Roman"/>
                <w:sz w:val="28"/>
                <w:szCs w:val="28"/>
              </w:rPr>
              <w:t>плотник)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4B49EF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B712B"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000 х </w:t>
            </w:r>
            <w:r w:rsidR="00676E53" w:rsidRPr="00662D5E">
              <w:rPr>
                <w:rFonts w:ascii="Times New Roman" w:hAnsi="Times New Roman" w:cs="Times New Roman"/>
                <w:sz w:val="28"/>
                <w:szCs w:val="28"/>
              </w:rPr>
              <w:t>1/2х2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4B49EF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6E53"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676E53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12B" w:rsidRPr="00662D5E">
              <w:rPr>
                <w:rFonts w:ascii="Times New Roman" w:hAnsi="Times New Roman" w:cs="Times New Roman"/>
                <w:sz w:val="28"/>
                <w:szCs w:val="28"/>
              </w:rPr>
              <w:t>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4B49EF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74" w:rsidRPr="00662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712B" w:rsidRPr="00662D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0 000</w:t>
            </w:r>
          </w:p>
        </w:tc>
      </w:tr>
      <w:tr w:rsidR="005B712B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F705A8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Оплата 2-х машинистов насосных 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/станций в 1-м и 8-м садах (срочный договор с 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>1.05 по 15.09.2022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)1/3ставки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15 000х1/3х2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4,5 мес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</w:tr>
      <w:tr w:rsidR="00767359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9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59" w:rsidRPr="00662D5E" w:rsidRDefault="007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Оплата машиниста насосных 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/станций: основной в 6-м саду и вспомогательной в 8-м саду.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9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15 000х1/2х1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67359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9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4,5 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67359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33 750</w:t>
            </w:r>
          </w:p>
        </w:tc>
      </w:tr>
      <w:tr w:rsidR="00767359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9" w:rsidRPr="00662D5E" w:rsidRDefault="00F705A8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59" w:rsidRPr="00662D5E" w:rsidRDefault="007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Оплата по договору подряда за монтаж и демонтаж водозаборов.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9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67359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9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67359" w:rsidRPr="00662D5E" w:rsidRDefault="00767359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</w:tr>
      <w:tr w:rsidR="007319B2" w:rsidRPr="00662D5E" w:rsidTr="00F705A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B2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B2" w:rsidRPr="00662D5E" w:rsidRDefault="0073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Резерв на отпуска и праздники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B2" w:rsidRPr="00662D5E" w:rsidRDefault="007319B2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319B2" w:rsidRPr="00662D5E" w:rsidRDefault="007319B2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B2" w:rsidRPr="00662D5E" w:rsidRDefault="007319B2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319B2" w:rsidRPr="00662D5E" w:rsidRDefault="007319B2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65 440</w:t>
            </w:r>
          </w:p>
        </w:tc>
      </w:tr>
      <w:tr w:rsidR="00F705A8" w:rsidRPr="00662D5E" w:rsidTr="00F705A8"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A8" w:rsidRPr="00662D5E" w:rsidRDefault="00F70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8" w:rsidRPr="00662D5E" w:rsidRDefault="00F705A8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705A8" w:rsidRPr="00662D5E" w:rsidRDefault="00F705A8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8" w:rsidRPr="00662D5E" w:rsidRDefault="00F705A8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F705A8" w:rsidRPr="00662D5E" w:rsidRDefault="00F705A8" w:rsidP="0066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1 787 190</w:t>
            </w:r>
          </w:p>
        </w:tc>
      </w:tr>
      <w:tr w:rsidR="00F705A8" w:rsidRPr="00662D5E" w:rsidTr="00F705A8"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A8" w:rsidRPr="00662D5E" w:rsidRDefault="00F70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Начисления на з/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30,2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8" w:rsidRPr="00662D5E" w:rsidRDefault="00F705A8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705A8" w:rsidRPr="00662D5E" w:rsidRDefault="00F705A8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8" w:rsidRPr="00662D5E" w:rsidRDefault="00F705A8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F705A8" w:rsidRPr="00662D5E" w:rsidRDefault="00F705A8" w:rsidP="0066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9 731</w:t>
            </w:r>
          </w:p>
        </w:tc>
      </w:tr>
      <w:tr w:rsidR="005B712B" w:rsidRPr="00662D5E" w:rsidTr="00662D5E">
        <w:trPr>
          <w:trHeight w:val="1238"/>
        </w:trPr>
        <w:tc>
          <w:tcPr>
            <w:tcW w:w="10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712B" w:rsidRPr="00662D5E" w:rsidRDefault="005B712B" w:rsidP="00662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затратам на заработную плату</w:t>
            </w:r>
            <w:r w:rsidR="00941C7F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(без учёта дог</w:t>
            </w:r>
            <w:proofErr w:type="gramStart"/>
            <w:r w:rsidR="00941C7F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941C7F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941C7F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941C7F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одряда)</w:t>
            </w: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                     </w:t>
            </w:r>
            <w:r w:rsidR="002F7327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2 326 921</w:t>
            </w:r>
            <w:r w:rsidR="007319B2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5B712B" w:rsidRPr="00662D5E" w:rsidTr="00F705A8">
        <w:tc>
          <w:tcPr>
            <w:tcW w:w="10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Затраты на вознаграждение по итогам работы за год (не списочный состав)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12B" w:rsidRPr="00662D5E" w:rsidTr="00F705A8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5B712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12B" w:rsidRPr="00662D5E" w:rsidRDefault="00F705A8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вознаграждения за 2022 </w:t>
            </w:r>
            <w:r w:rsidR="005B712B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(руб.).</w:t>
            </w:r>
          </w:p>
        </w:tc>
      </w:tr>
      <w:tr w:rsidR="005B712B" w:rsidRPr="00662D5E" w:rsidTr="00F705A8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 w:rsidP="00F70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Члены Правления</w:t>
            </w:r>
            <w:r w:rsidR="00F70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9EF" w:rsidRPr="00662D5E"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F705A8">
              <w:rPr>
                <w:rFonts w:ascii="Times New Roman" w:hAnsi="Times New Roman" w:cs="Times New Roman"/>
                <w:sz w:val="28"/>
                <w:szCs w:val="28"/>
              </w:rPr>
              <w:t>ез Председателя Правления</w:t>
            </w:r>
            <w:r w:rsidR="00FE4F1B"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и его заместителя) 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>10000х 8 (где «8» - число садов) =8</w:t>
            </w:r>
            <w:r w:rsidR="004B49EF" w:rsidRPr="00662D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 000. 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 xml:space="preserve">(Выплачивается в декабре 2022 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A8">
              <w:rPr>
                <w:rFonts w:ascii="Times New Roman" w:hAnsi="Times New Roman" w:cs="Times New Roman"/>
                <w:sz w:val="28"/>
                <w:szCs w:val="28"/>
              </w:rPr>
              <w:t>или через 1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месяц после утверждения сметы общим собранием пропорционально отработанному времени</w:t>
            </w:r>
            <w:r w:rsidR="00F70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D5E">
              <w:rPr>
                <w:rFonts w:ascii="Times New Roman" w:hAnsi="Times New Roman" w:cs="Times New Roman"/>
                <w:sz w:val="28"/>
                <w:szCs w:val="28"/>
              </w:rPr>
              <w:t>согласно зонам ответственности по садам)</w:t>
            </w:r>
            <w:r w:rsidR="00F705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F1B" w:rsidRPr="00662D5E" w:rsidRDefault="00F705A8" w:rsidP="00F7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80 000</w:t>
            </w:r>
          </w:p>
        </w:tc>
      </w:tr>
      <w:tr w:rsidR="005B712B" w:rsidRPr="00662D5E" w:rsidTr="00F705A8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Рев. комиссия (По представлению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ред. Рев</w:t>
            </w:r>
            <w:proofErr w:type="gramStart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B49EF" w:rsidRPr="00662D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4B49EF" w:rsidRPr="00662D5E">
              <w:rPr>
                <w:rFonts w:ascii="Times New Roman" w:hAnsi="Times New Roman" w:cs="Times New Roman"/>
                <w:sz w:val="28"/>
                <w:szCs w:val="28"/>
              </w:rPr>
              <w:t>омиссии). 10000 х 3чел. =30</w:t>
            </w:r>
            <w:r w:rsidR="007052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05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2F7327" w:rsidP="00F7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B712B"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5B712B" w:rsidRPr="00662D5E" w:rsidTr="00F705A8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 w:rsidP="0070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Вознаграждение за сопровождение сайта</w:t>
            </w:r>
            <w:r w:rsidR="00705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70523E" w:rsidP="00F7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B712B"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5B712B" w:rsidRPr="00662D5E" w:rsidTr="00F705A8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2B" w:rsidRPr="00662D5E" w:rsidRDefault="00C479FB" w:rsidP="00F70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2B" w:rsidRPr="00662D5E" w:rsidRDefault="005B7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Вознаграждение бригадирам дорожек (выплачивается по решению Правления если нет претензий по работе по каждому бригадиру персонально)</w:t>
            </w:r>
            <w:r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размере 50% от суммы </w:t>
            </w:r>
            <w:r w:rsidR="00FE4F1B"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членского </w:t>
            </w:r>
            <w:r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взносов за участок, </w:t>
            </w:r>
            <w:r w:rsidR="00FE4F1B"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 не более чем за 6 соток (900</w:t>
            </w:r>
            <w:r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руб.:2х6соток х 48чел</w:t>
            </w:r>
            <w:proofErr w:type="gramStart"/>
            <w:r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FE4F1B"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proofErr w:type="gramEnd"/>
            <w:r w:rsidR="00FE4F1B"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50%)=64800</w:t>
            </w:r>
            <w:r w:rsidRPr="00662D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руб.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F1B" w:rsidRPr="00662D5E" w:rsidRDefault="00FE4F1B" w:rsidP="00F7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64 800</w:t>
            </w:r>
          </w:p>
        </w:tc>
      </w:tr>
      <w:tr w:rsidR="00F705A8" w:rsidRPr="00662D5E" w:rsidTr="004A2666">
        <w:trPr>
          <w:trHeight w:val="48"/>
        </w:trPr>
        <w:tc>
          <w:tcPr>
            <w:tcW w:w="6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A8" w:rsidRPr="00F705A8" w:rsidRDefault="00F705A8" w:rsidP="00F70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5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                                                                                              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8" w:rsidRPr="00F705A8" w:rsidRDefault="0070523E" w:rsidP="004A2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</w:t>
            </w:r>
            <w:r w:rsidR="00F705A8" w:rsidRPr="00F705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800</w:t>
            </w:r>
          </w:p>
        </w:tc>
      </w:tr>
      <w:tr w:rsidR="004A2666" w:rsidRPr="00662D5E" w:rsidTr="004A2666">
        <w:trPr>
          <w:trHeight w:val="48"/>
        </w:trPr>
        <w:tc>
          <w:tcPr>
            <w:tcW w:w="6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6" w:rsidRPr="00662D5E" w:rsidRDefault="004A2666" w:rsidP="004A2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>Начисления 30,2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5E">
              <w:rPr>
                <w:rFonts w:ascii="Times New Roman" w:hAnsi="Times New Roman" w:cs="Times New Roman"/>
                <w:sz w:val="28"/>
                <w:szCs w:val="28"/>
              </w:rPr>
              <w:t xml:space="preserve">%                     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66" w:rsidRPr="00662D5E" w:rsidRDefault="0070523E" w:rsidP="004A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63 360</w:t>
            </w:r>
          </w:p>
        </w:tc>
      </w:tr>
      <w:tr w:rsidR="005B712B" w:rsidRPr="00662D5E" w:rsidTr="004A2666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712B" w:rsidRPr="00662D5E" w:rsidRDefault="00F70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712B" w:rsidRPr="00662D5E" w:rsidRDefault="005B71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затратам на вознаграждение: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12B" w:rsidRPr="00662D5E" w:rsidRDefault="0070523E" w:rsidP="00705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273</w:t>
            </w:r>
            <w:r w:rsidR="00F705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  <w:r w:rsidR="005B712B"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</w:tbl>
    <w:p w:rsidR="005B712B" w:rsidRPr="00662D5E" w:rsidRDefault="005B712B" w:rsidP="005B712B">
      <w:pPr>
        <w:rPr>
          <w:rFonts w:ascii="Times New Roman" w:hAnsi="Times New Roman" w:cs="Times New Roman"/>
          <w:b/>
          <w:sz w:val="28"/>
          <w:szCs w:val="28"/>
        </w:rPr>
      </w:pPr>
    </w:p>
    <w:p w:rsidR="005B712B" w:rsidRPr="00662D5E" w:rsidRDefault="005B712B" w:rsidP="005B712B">
      <w:pPr>
        <w:rPr>
          <w:rFonts w:ascii="Times New Roman" w:hAnsi="Times New Roman" w:cs="Times New Roman"/>
          <w:b/>
          <w:sz w:val="28"/>
          <w:szCs w:val="28"/>
        </w:rPr>
      </w:pPr>
      <w:r w:rsidRPr="00662D5E">
        <w:rPr>
          <w:rFonts w:ascii="Times New Roman" w:hAnsi="Times New Roman" w:cs="Times New Roman"/>
          <w:b/>
          <w:sz w:val="28"/>
          <w:szCs w:val="28"/>
        </w:rPr>
        <w:t>Итого по статье</w:t>
      </w:r>
      <w:r w:rsidR="00F70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D5E">
        <w:rPr>
          <w:rFonts w:ascii="Times New Roman" w:hAnsi="Times New Roman" w:cs="Times New Roman"/>
          <w:b/>
          <w:sz w:val="28"/>
          <w:szCs w:val="28"/>
        </w:rPr>
        <w:t>1. Заработная плата и вознаг</w:t>
      </w:r>
      <w:r w:rsidR="007319B2" w:rsidRPr="00662D5E">
        <w:rPr>
          <w:rFonts w:ascii="Times New Roman" w:hAnsi="Times New Roman" w:cs="Times New Roman"/>
          <w:b/>
          <w:sz w:val="28"/>
          <w:szCs w:val="28"/>
        </w:rPr>
        <w:t>раждение по плану работы на 2022</w:t>
      </w:r>
      <w:r w:rsidR="00F70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8ED" w:rsidRPr="00662D5E">
        <w:rPr>
          <w:rFonts w:ascii="Times New Roman" w:hAnsi="Times New Roman" w:cs="Times New Roman"/>
          <w:b/>
          <w:sz w:val="28"/>
          <w:szCs w:val="28"/>
        </w:rPr>
        <w:t xml:space="preserve">г.: 2 </w:t>
      </w:r>
      <w:r w:rsidR="0070523E">
        <w:rPr>
          <w:rFonts w:ascii="Times New Roman" w:hAnsi="Times New Roman" w:cs="Times New Roman"/>
          <w:b/>
          <w:sz w:val="28"/>
          <w:szCs w:val="28"/>
        </w:rPr>
        <w:t>600</w:t>
      </w:r>
      <w:r w:rsidR="004A2666">
        <w:rPr>
          <w:rFonts w:ascii="Times New Roman" w:hAnsi="Times New Roman" w:cs="Times New Roman"/>
          <w:b/>
          <w:sz w:val="28"/>
          <w:szCs w:val="28"/>
        </w:rPr>
        <w:t> </w:t>
      </w:r>
      <w:r w:rsidR="0070523E">
        <w:rPr>
          <w:rFonts w:ascii="Times New Roman" w:hAnsi="Times New Roman" w:cs="Times New Roman"/>
          <w:b/>
          <w:sz w:val="28"/>
          <w:szCs w:val="28"/>
        </w:rPr>
        <w:t>081</w:t>
      </w:r>
      <w:r w:rsidR="004A2666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662D5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</w:p>
    <w:bookmarkEnd w:id="0"/>
    <w:p w:rsidR="005B712B" w:rsidRDefault="005B712B" w:rsidP="005B712B">
      <w:pPr>
        <w:rPr>
          <w:b/>
          <w:sz w:val="28"/>
          <w:szCs w:val="28"/>
        </w:rPr>
      </w:pPr>
    </w:p>
    <w:p w:rsidR="005B712B" w:rsidRDefault="005B712B" w:rsidP="005B712B"/>
    <w:p w:rsidR="005B712B" w:rsidRDefault="005B712B" w:rsidP="005B712B"/>
    <w:p w:rsidR="005B712B" w:rsidRDefault="005B712B" w:rsidP="005B712B"/>
    <w:p w:rsidR="005B712B" w:rsidRDefault="005B712B" w:rsidP="005B712B"/>
    <w:p w:rsidR="005553B3" w:rsidRDefault="005553B3"/>
    <w:sectPr w:rsidR="0055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2B"/>
    <w:rsid w:val="001E791D"/>
    <w:rsid w:val="002F7327"/>
    <w:rsid w:val="004A2666"/>
    <w:rsid w:val="004B0C9C"/>
    <w:rsid w:val="004B49EF"/>
    <w:rsid w:val="00523B74"/>
    <w:rsid w:val="005553B3"/>
    <w:rsid w:val="005B712B"/>
    <w:rsid w:val="00662D5E"/>
    <w:rsid w:val="00676E53"/>
    <w:rsid w:val="0070523E"/>
    <w:rsid w:val="00721877"/>
    <w:rsid w:val="007319B2"/>
    <w:rsid w:val="00767359"/>
    <w:rsid w:val="00941C7F"/>
    <w:rsid w:val="00B37407"/>
    <w:rsid w:val="00C479FB"/>
    <w:rsid w:val="00D338ED"/>
    <w:rsid w:val="00F705A8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F67BCB36</Template>
  <TotalTime>264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5356</cp:lastModifiedBy>
  <cp:revision>13</cp:revision>
  <cp:lastPrinted>2021-11-26T15:48:00Z</cp:lastPrinted>
  <dcterms:created xsi:type="dcterms:W3CDTF">2021-11-09T17:05:00Z</dcterms:created>
  <dcterms:modified xsi:type="dcterms:W3CDTF">2021-12-03T07:03:00Z</dcterms:modified>
</cp:coreProperties>
</file>