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17" w:rsidRPr="001A0E17" w:rsidRDefault="00554E4E" w:rsidP="001A0E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1A0E17" w:rsidRPr="001A0E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1A0E17">
        <w:rPr>
          <w:rFonts w:ascii="Times New Roman" w:hAnsi="Times New Roman" w:cs="Times New Roman"/>
          <w:sz w:val="24"/>
          <w:szCs w:val="24"/>
        </w:rPr>
        <w:t xml:space="preserve">                    Приложение 6</w:t>
      </w:r>
      <w:r w:rsidR="001A0E17" w:rsidRPr="001A0E1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A0E17" w:rsidRPr="001A0E17" w:rsidRDefault="001A0E17" w:rsidP="001A0E17">
      <w:pPr>
        <w:jc w:val="right"/>
        <w:rPr>
          <w:rFonts w:ascii="Times New Roman" w:hAnsi="Times New Roman" w:cs="Times New Roman"/>
          <w:sz w:val="24"/>
          <w:szCs w:val="24"/>
        </w:rPr>
      </w:pPr>
      <w:r w:rsidRPr="001A0E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к приходно-расходной</w:t>
      </w:r>
    </w:p>
    <w:p w:rsidR="001A0E17" w:rsidRDefault="001A0E17" w:rsidP="001A0E17">
      <w:pPr>
        <w:jc w:val="right"/>
        <w:rPr>
          <w:rFonts w:ascii="Times New Roman" w:hAnsi="Times New Roman" w:cs="Times New Roman"/>
          <w:sz w:val="24"/>
          <w:szCs w:val="24"/>
        </w:rPr>
      </w:pPr>
      <w:r w:rsidRPr="001A0E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A0E17">
        <w:rPr>
          <w:rFonts w:ascii="Times New Roman" w:hAnsi="Times New Roman" w:cs="Times New Roman"/>
          <w:sz w:val="24"/>
          <w:szCs w:val="24"/>
        </w:rPr>
        <w:t xml:space="preserve">  смете на 2022 г.</w:t>
      </w:r>
    </w:p>
    <w:p w:rsidR="00554E4E" w:rsidRPr="001A0E17" w:rsidRDefault="008C7ED0" w:rsidP="001A0E17">
      <w:pPr>
        <w:rPr>
          <w:rFonts w:ascii="Times New Roman" w:hAnsi="Times New Roman" w:cs="Times New Roman"/>
          <w:b/>
          <w:sz w:val="28"/>
          <w:szCs w:val="28"/>
        </w:rPr>
      </w:pPr>
      <w:r w:rsidRPr="001A0E17">
        <w:rPr>
          <w:rFonts w:ascii="Times New Roman" w:hAnsi="Times New Roman" w:cs="Times New Roman"/>
          <w:b/>
          <w:sz w:val="28"/>
          <w:szCs w:val="28"/>
        </w:rPr>
        <w:t>Статья 9</w:t>
      </w:r>
      <w:r w:rsidR="00554E4E" w:rsidRPr="001A0E17">
        <w:rPr>
          <w:rFonts w:ascii="Times New Roman" w:hAnsi="Times New Roman" w:cs="Times New Roman"/>
          <w:b/>
          <w:sz w:val="28"/>
          <w:szCs w:val="28"/>
        </w:rPr>
        <w:t>. Содержание охраны.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75"/>
        <w:gridCol w:w="7370"/>
        <w:gridCol w:w="1526"/>
      </w:tblGrid>
      <w:tr w:rsidR="00554E4E" w:rsidRPr="001A0E17" w:rsidTr="001A0E1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554E4E" w:rsidRPr="001A0E17" w:rsidTr="001A0E1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1A0E17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E" w:rsidRPr="001A0E17" w:rsidRDefault="00554E4E" w:rsidP="006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замков, содержание и ремонт ворот.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20 000</w:t>
            </w:r>
          </w:p>
        </w:tc>
      </w:tr>
    </w:tbl>
    <w:p w:rsidR="00554E4E" w:rsidRPr="001A0E17" w:rsidRDefault="00554E4E" w:rsidP="00554E4E">
      <w:pPr>
        <w:rPr>
          <w:rFonts w:ascii="Times New Roman" w:hAnsi="Times New Roman" w:cs="Times New Roman"/>
          <w:sz w:val="24"/>
          <w:szCs w:val="24"/>
        </w:rPr>
      </w:pPr>
    </w:p>
    <w:p w:rsidR="00554E4E" w:rsidRPr="001A0E17" w:rsidRDefault="008C7ED0" w:rsidP="00554E4E">
      <w:pPr>
        <w:rPr>
          <w:rFonts w:ascii="Times New Roman" w:hAnsi="Times New Roman" w:cs="Times New Roman"/>
          <w:b/>
          <w:sz w:val="28"/>
          <w:szCs w:val="28"/>
        </w:rPr>
      </w:pPr>
      <w:r w:rsidRPr="001A0E17">
        <w:rPr>
          <w:rFonts w:ascii="Times New Roman" w:hAnsi="Times New Roman" w:cs="Times New Roman"/>
          <w:b/>
          <w:sz w:val="28"/>
          <w:szCs w:val="28"/>
        </w:rPr>
        <w:t>Итого по статье 9</w:t>
      </w:r>
      <w:r w:rsidR="001A0E17">
        <w:rPr>
          <w:rFonts w:ascii="Times New Roman" w:hAnsi="Times New Roman" w:cs="Times New Roman"/>
          <w:b/>
          <w:sz w:val="28"/>
          <w:szCs w:val="28"/>
        </w:rPr>
        <w:t xml:space="preserve">. Содержание охраны: </w:t>
      </w:r>
      <w:r w:rsidR="00554E4E" w:rsidRPr="001A0E17">
        <w:rPr>
          <w:rFonts w:ascii="Times New Roman" w:hAnsi="Times New Roman" w:cs="Times New Roman"/>
          <w:b/>
          <w:sz w:val="28"/>
          <w:szCs w:val="28"/>
        </w:rPr>
        <w:t>20 000 руб.</w:t>
      </w:r>
      <w:r w:rsidR="00554E4E" w:rsidRPr="001A0E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1A0E17" w:rsidRDefault="001A0E17" w:rsidP="00554E4E">
      <w:pPr>
        <w:rPr>
          <w:rFonts w:ascii="Times New Roman" w:hAnsi="Times New Roman" w:cs="Times New Roman"/>
          <w:b/>
          <w:sz w:val="28"/>
          <w:szCs w:val="28"/>
        </w:rPr>
      </w:pPr>
    </w:p>
    <w:p w:rsidR="00554E4E" w:rsidRPr="001A0E17" w:rsidRDefault="008C7ED0" w:rsidP="00554E4E">
      <w:pPr>
        <w:rPr>
          <w:rFonts w:ascii="Times New Roman" w:hAnsi="Times New Roman" w:cs="Times New Roman"/>
          <w:b/>
          <w:sz w:val="28"/>
          <w:szCs w:val="28"/>
        </w:rPr>
      </w:pPr>
      <w:r w:rsidRPr="001A0E17">
        <w:rPr>
          <w:rFonts w:ascii="Times New Roman" w:hAnsi="Times New Roman" w:cs="Times New Roman"/>
          <w:b/>
          <w:sz w:val="28"/>
          <w:szCs w:val="28"/>
        </w:rPr>
        <w:t>Статья 10</w:t>
      </w:r>
      <w:r w:rsidR="00554E4E" w:rsidRPr="001A0E17">
        <w:rPr>
          <w:rFonts w:ascii="Times New Roman" w:hAnsi="Times New Roman" w:cs="Times New Roman"/>
          <w:b/>
          <w:sz w:val="28"/>
          <w:szCs w:val="28"/>
        </w:rPr>
        <w:t>. Фонд материального поощрения.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817"/>
        <w:gridCol w:w="7228"/>
        <w:gridCol w:w="1526"/>
      </w:tblGrid>
      <w:tr w:rsidR="00554E4E" w:rsidRPr="001A0E17" w:rsidTr="001A0E1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554E4E" w:rsidRPr="001A0E17" w:rsidTr="001A0E1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1A0E17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E" w:rsidRPr="001A0E17" w:rsidRDefault="001A0E17" w:rsidP="006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материального поощрения (в</w:t>
            </w:r>
            <w:r w:rsidR="00554E4E" w:rsidRPr="001A0E17">
              <w:rPr>
                <w:rFonts w:ascii="Times New Roman" w:hAnsi="Times New Roman" w:cs="Times New Roman"/>
                <w:sz w:val="28"/>
                <w:szCs w:val="28"/>
              </w:rPr>
              <w:t>ыплаты производятся по решению Правления)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C56E83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554E4E"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</w:tbl>
    <w:p w:rsidR="001A0E17" w:rsidRDefault="001A0E17" w:rsidP="00554E4E">
      <w:pPr>
        <w:rPr>
          <w:rFonts w:ascii="Times New Roman" w:hAnsi="Times New Roman" w:cs="Times New Roman"/>
          <w:b/>
          <w:sz w:val="28"/>
          <w:szCs w:val="28"/>
        </w:rPr>
      </w:pPr>
    </w:p>
    <w:p w:rsidR="00554E4E" w:rsidRPr="001A0E17" w:rsidRDefault="008C7ED0" w:rsidP="00554E4E">
      <w:pPr>
        <w:rPr>
          <w:rFonts w:ascii="Times New Roman" w:hAnsi="Times New Roman" w:cs="Times New Roman"/>
          <w:b/>
          <w:sz w:val="28"/>
          <w:szCs w:val="28"/>
        </w:rPr>
      </w:pPr>
      <w:r w:rsidRPr="001A0E17">
        <w:rPr>
          <w:rFonts w:ascii="Times New Roman" w:hAnsi="Times New Roman" w:cs="Times New Roman"/>
          <w:b/>
          <w:sz w:val="28"/>
          <w:szCs w:val="28"/>
        </w:rPr>
        <w:t>Итого по статье 10</w:t>
      </w:r>
      <w:r w:rsidR="00554E4E" w:rsidRPr="001A0E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A0E17">
        <w:rPr>
          <w:rFonts w:ascii="Times New Roman" w:hAnsi="Times New Roman" w:cs="Times New Roman"/>
          <w:b/>
          <w:sz w:val="28"/>
          <w:szCs w:val="28"/>
        </w:rPr>
        <w:t xml:space="preserve">Фонд материального поощрения: </w:t>
      </w:r>
      <w:r w:rsidR="00C56E83" w:rsidRPr="001A0E17">
        <w:rPr>
          <w:rFonts w:ascii="Times New Roman" w:hAnsi="Times New Roman" w:cs="Times New Roman"/>
          <w:b/>
          <w:sz w:val="28"/>
          <w:szCs w:val="28"/>
        </w:rPr>
        <w:t>24</w:t>
      </w:r>
      <w:r w:rsidR="00554E4E" w:rsidRPr="001A0E17">
        <w:rPr>
          <w:rFonts w:ascii="Times New Roman" w:hAnsi="Times New Roman" w:cs="Times New Roman"/>
          <w:b/>
          <w:sz w:val="28"/>
          <w:szCs w:val="28"/>
        </w:rPr>
        <w:t xml:space="preserve"> 000 руб.</w:t>
      </w:r>
    </w:p>
    <w:p w:rsidR="001A0E17" w:rsidRDefault="001A0E17" w:rsidP="00554E4E">
      <w:pPr>
        <w:rPr>
          <w:rFonts w:ascii="Times New Roman" w:hAnsi="Times New Roman" w:cs="Times New Roman"/>
          <w:b/>
          <w:sz w:val="28"/>
          <w:szCs w:val="28"/>
        </w:rPr>
      </w:pPr>
    </w:p>
    <w:p w:rsidR="00554E4E" w:rsidRPr="001A0E17" w:rsidRDefault="008C7ED0" w:rsidP="00554E4E">
      <w:pPr>
        <w:rPr>
          <w:rFonts w:ascii="Times New Roman" w:hAnsi="Times New Roman" w:cs="Times New Roman"/>
          <w:b/>
          <w:sz w:val="28"/>
          <w:szCs w:val="28"/>
        </w:rPr>
      </w:pPr>
      <w:r w:rsidRPr="001A0E17">
        <w:rPr>
          <w:rFonts w:ascii="Times New Roman" w:hAnsi="Times New Roman" w:cs="Times New Roman"/>
          <w:b/>
          <w:sz w:val="28"/>
          <w:szCs w:val="28"/>
        </w:rPr>
        <w:t>Статья 11</w:t>
      </w:r>
      <w:r w:rsidR="00554E4E" w:rsidRPr="001A0E17">
        <w:rPr>
          <w:rFonts w:ascii="Times New Roman" w:hAnsi="Times New Roman" w:cs="Times New Roman"/>
          <w:b/>
          <w:sz w:val="28"/>
          <w:szCs w:val="28"/>
        </w:rPr>
        <w:t>. Непредвиденные и прочие расходы.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9"/>
        <w:gridCol w:w="7022"/>
        <w:gridCol w:w="1514"/>
      </w:tblGrid>
      <w:tr w:rsidR="00554E4E" w:rsidRPr="001A0E17" w:rsidTr="001A0E17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554E4E" w:rsidRPr="001A0E17" w:rsidTr="001A0E17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1A0E17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E" w:rsidRPr="001A0E17" w:rsidRDefault="00554E4E" w:rsidP="006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sz w:val="28"/>
                <w:szCs w:val="28"/>
              </w:rPr>
              <w:t>Не учтенные  расх</w:t>
            </w:r>
            <w:r w:rsidR="001A0E17" w:rsidRPr="001A0E17">
              <w:rPr>
                <w:rFonts w:ascii="Times New Roman" w:hAnsi="Times New Roman" w:cs="Times New Roman"/>
                <w:sz w:val="28"/>
                <w:szCs w:val="28"/>
              </w:rPr>
              <w:t>оды по всем статьям</w:t>
            </w:r>
            <w:r w:rsidRPr="001A0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E17" w:rsidRPr="001A0E1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A0E17">
              <w:rPr>
                <w:rFonts w:ascii="Times New Roman" w:hAnsi="Times New Roman" w:cs="Times New Roman"/>
                <w:sz w:val="28"/>
                <w:szCs w:val="28"/>
              </w:rPr>
              <w:t>мелкие расходы по всем статьям не учтенные при составлении сметы, в т.</w:t>
            </w:r>
            <w:r w:rsidR="001A0E17" w:rsidRPr="001A0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E17">
              <w:rPr>
                <w:rFonts w:ascii="Times New Roman" w:hAnsi="Times New Roman" w:cs="Times New Roman"/>
                <w:sz w:val="28"/>
                <w:szCs w:val="28"/>
              </w:rPr>
              <w:t>ч. поправка на инфляцию).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EA55FE" w:rsidP="00EA5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043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20C5"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E0437">
              <w:rPr>
                <w:rFonts w:ascii="Times New Roman" w:hAnsi="Times New Roman" w:cs="Times New Roman"/>
                <w:b/>
                <w:sz w:val="28"/>
                <w:szCs w:val="28"/>
              </w:rPr>
              <w:t>736</w:t>
            </w:r>
          </w:p>
        </w:tc>
      </w:tr>
      <w:tr w:rsidR="00554E4E" w:rsidRPr="001A0E17" w:rsidTr="001A0E17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1A0E17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E" w:rsidRPr="001A0E17" w:rsidRDefault="00554E4E" w:rsidP="006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sz w:val="28"/>
                <w:szCs w:val="28"/>
              </w:rPr>
              <w:t>Непредвиденные расходы (затраты, связанные с аварийными работами на водопроводе, электросетях, устранение различных повреждений в результате природных явлений и стихийных бедствий, затраты связанные с изменением законодательства, решением властей различного уровня и другие расходы, которые не бы</w:t>
            </w:r>
            <w:r w:rsidR="001A0E17">
              <w:rPr>
                <w:rFonts w:ascii="Times New Roman" w:hAnsi="Times New Roman" w:cs="Times New Roman"/>
                <w:sz w:val="28"/>
                <w:szCs w:val="28"/>
              </w:rPr>
              <w:t>ли учтены при составлении сметы</w:t>
            </w:r>
            <w:r w:rsidRPr="001A0E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A0E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797E35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FB20C5"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0 0</w:t>
            </w:r>
            <w:bookmarkStart w:id="0" w:name="_GoBack"/>
            <w:bookmarkEnd w:id="0"/>
            <w:r w:rsidR="00FB20C5"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</w:tbl>
    <w:p w:rsidR="001A0E17" w:rsidRDefault="001A0E17" w:rsidP="00554E4E">
      <w:pPr>
        <w:rPr>
          <w:rFonts w:ascii="Times New Roman" w:hAnsi="Times New Roman" w:cs="Times New Roman"/>
          <w:b/>
          <w:sz w:val="28"/>
          <w:szCs w:val="28"/>
        </w:rPr>
      </w:pPr>
    </w:p>
    <w:p w:rsidR="00554E4E" w:rsidRPr="001A0E17" w:rsidRDefault="008C7ED0" w:rsidP="00554E4E">
      <w:pPr>
        <w:rPr>
          <w:rFonts w:ascii="Times New Roman" w:hAnsi="Times New Roman" w:cs="Times New Roman"/>
          <w:b/>
          <w:sz w:val="28"/>
          <w:szCs w:val="28"/>
        </w:rPr>
      </w:pPr>
      <w:r w:rsidRPr="001A0E17">
        <w:rPr>
          <w:rFonts w:ascii="Times New Roman" w:hAnsi="Times New Roman" w:cs="Times New Roman"/>
          <w:b/>
          <w:sz w:val="28"/>
          <w:szCs w:val="28"/>
        </w:rPr>
        <w:t>Итого по статье 11</w:t>
      </w:r>
      <w:r w:rsidR="00554E4E" w:rsidRPr="001A0E17">
        <w:rPr>
          <w:rFonts w:ascii="Times New Roman" w:hAnsi="Times New Roman" w:cs="Times New Roman"/>
          <w:b/>
          <w:sz w:val="28"/>
          <w:szCs w:val="28"/>
        </w:rPr>
        <w:t>. Непредвиденные</w:t>
      </w:r>
      <w:r w:rsidR="001A0E17">
        <w:rPr>
          <w:rFonts w:ascii="Times New Roman" w:hAnsi="Times New Roman" w:cs="Times New Roman"/>
          <w:b/>
          <w:sz w:val="28"/>
          <w:szCs w:val="28"/>
        </w:rPr>
        <w:t xml:space="preserve"> и прочие расходы: </w:t>
      </w:r>
      <w:r w:rsidR="00EE0437" w:rsidRPr="00EE0437">
        <w:rPr>
          <w:rFonts w:ascii="Times New Roman" w:hAnsi="Times New Roman" w:cs="Times New Roman"/>
          <w:b/>
          <w:sz w:val="28"/>
          <w:szCs w:val="28"/>
        </w:rPr>
        <w:t>213</w:t>
      </w:r>
      <w:r w:rsidR="00EE0437">
        <w:rPr>
          <w:rFonts w:ascii="Times New Roman" w:hAnsi="Times New Roman" w:cs="Times New Roman"/>
          <w:b/>
          <w:sz w:val="28"/>
          <w:szCs w:val="28"/>
        </w:rPr>
        <w:t> </w:t>
      </w:r>
      <w:r w:rsidR="00EE0437" w:rsidRPr="00EE0437">
        <w:rPr>
          <w:rFonts w:ascii="Times New Roman" w:hAnsi="Times New Roman" w:cs="Times New Roman"/>
          <w:b/>
          <w:sz w:val="28"/>
          <w:szCs w:val="28"/>
        </w:rPr>
        <w:t>736</w:t>
      </w:r>
      <w:r w:rsidR="00EE0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E4E" w:rsidRPr="001A0E17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554E4E" w:rsidRPr="001A0E17" w:rsidRDefault="008C7ED0" w:rsidP="00554E4E">
      <w:pPr>
        <w:rPr>
          <w:rFonts w:ascii="Times New Roman" w:hAnsi="Times New Roman" w:cs="Times New Roman"/>
          <w:b/>
          <w:sz w:val="28"/>
          <w:szCs w:val="28"/>
        </w:rPr>
      </w:pPr>
      <w:r w:rsidRPr="001A0E17">
        <w:rPr>
          <w:rFonts w:ascii="Times New Roman" w:hAnsi="Times New Roman" w:cs="Times New Roman"/>
          <w:b/>
          <w:sz w:val="28"/>
          <w:szCs w:val="28"/>
        </w:rPr>
        <w:lastRenderedPageBreak/>
        <w:t>Статья 13</w:t>
      </w:r>
      <w:r w:rsidR="00554E4E" w:rsidRPr="001A0E17">
        <w:rPr>
          <w:rFonts w:ascii="Times New Roman" w:hAnsi="Times New Roman" w:cs="Times New Roman"/>
          <w:b/>
          <w:sz w:val="28"/>
          <w:szCs w:val="28"/>
        </w:rPr>
        <w:t>. Налоговые и другие подобные платежи.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817"/>
        <w:gridCol w:w="7228"/>
        <w:gridCol w:w="1526"/>
      </w:tblGrid>
      <w:tr w:rsidR="00554E4E" w:rsidRPr="001A0E17" w:rsidTr="001A0E1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554E4E" w:rsidRPr="001A0E17" w:rsidTr="001A0E1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1A0E17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E" w:rsidRPr="001A0E17" w:rsidRDefault="00554E4E" w:rsidP="006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sz w:val="28"/>
                <w:szCs w:val="28"/>
              </w:rPr>
              <w:t>Земельный налог.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76 500</w:t>
            </w:r>
          </w:p>
        </w:tc>
      </w:tr>
      <w:tr w:rsidR="00554E4E" w:rsidRPr="001A0E17" w:rsidTr="001A0E1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1A0E17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E" w:rsidRPr="001A0E17" w:rsidRDefault="006F280C" w:rsidP="006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 НДС</w:t>
            </w:r>
            <w:r w:rsidR="001A0E17">
              <w:rPr>
                <w:rFonts w:ascii="Times New Roman" w:hAnsi="Times New Roman" w:cs="Times New Roman"/>
                <w:sz w:val="28"/>
                <w:szCs w:val="28"/>
              </w:rPr>
              <w:t>, пен</w:t>
            </w:r>
            <w:r w:rsidR="00554E4E" w:rsidRPr="001A0E17">
              <w:rPr>
                <w:rFonts w:ascii="Times New Roman" w:hAnsi="Times New Roman" w:cs="Times New Roman"/>
                <w:sz w:val="28"/>
                <w:szCs w:val="28"/>
              </w:rPr>
              <w:t>и, г</w:t>
            </w:r>
            <w:r w:rsidR="001A0E17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554E4E" w:rsidRPr="001A0E17">
              <w:rPr>
                <w:rFonts w:ascii="Times New Roman" w:hAnsi="Times New Roman" w:cs="Times New Roman"/>
                <w:sz w:val="28"/>
                <w:szCs w:val="28"/>
              </w:rPr>
              <w:t>пошлина и др.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22 000</w:t>
            </w:r>
          </w:p>
        </w:tc>
      </w:tr>
      <w:tr w:rsidR="00554E4E" w:rsidRPr="001A0E17" w:rsidTr="001A0E1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1A0E17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E" w:rsidRPr="001A0E17" w:rsidRDefault="00554E4E" w:rsidP="006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sz w:val="28"/>
                <w:szCs w:val="28"/>
              </w:rPr>
              <w:t>Взнос в областной союз садоводов.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554E4E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52 000</w:t>
            </w:r>
          </w:p>
        </w:tc>
      </w:tr>
      <w:tr w:rsidR="00554E4E" w:rsidRPr="001A0E17" w:rsidTr="001A0E1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1A0E17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4E" w:rsidRPr="001A0E17" w:rsidRDefault="00554E4E" w:rsidP="006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E17">
              <w:rPr>
                <w:rFonts w:ascii="Times New Roman" w:hAnsi="Times New Roman" w:cs="Times New Roman"/>
                <w:sz w:val="28"/>
                <w:szCs w:val="28"/>
              </w:rPr>
              <w:t>Расходы на общее собрание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E4E" w:rsidRPr="001A0E17" w:rsidRDefault="00FB20C5" w:rsidP="001A0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A0E17">
              <w:rPr>
                <w:rFonts w:ascii="Times New Roman" w:hAnsi="Times New Roman" w:cs="Times New Roman"/>
                <w:b/>
                <w:sz w:val="28"/>
                <w:szCs w:val="28"/>
              </w:rPr>
              <w:t>99 5</w:t>
            </w:r>
            <w:r w:rsidR="00554E4E" w:rsidRPr="001A0E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</w:t>
            </w:r>
          </w:p>
        </w:tc>
      </w:tr>
    </w:tbl>
    <w:p w:rsidR="001A0E17" w:rsidRDefault="001A0E17" w:rsidP="00554E4E">
      <w:pPr>
        <w:rPr>
          <w:rFonts w:ascii="Times New Roman" w:hAnsi="Times New Roman" w:cs="Times New Roman"/>
          <w:b/>
          <w:sz w:val="28"/>
          <w:szCs w:val="28"/>
        </w:rPr>
      </w:pPr>
    </w:p>
    <w:p w:rsidR="00554E4E" w:rsidRPr="001A0E17" w:rsidRDefault="008C7ED0" w:rsidP="00554E4E">
      <w:pPr>
        <w:rPr>
          <w:rFonts w:ascii="Times New Roman" w:hAnsi="Times New Roman" w:cs="Times New Roman"/>
          <w:b/>
          <w:sz w:val="28"/>
          <w:szCs w:val="28"/>
        </w:rPr>
      </w:pPr>
      <w:r w:rsidRPr="001A0E17">
        <w:rPr>
          <w:rFonts w:ascii="Times New Roman" w:hAnsi="Times New Roman" w:cs="Times New Roman"/>
          <w:b/>
          <w:sz w:val="28"/>
          <w:szCs w:val="28"/>
        </w:rPr>
        <w:t>Итого по статье 13</w:t>
      </w:r>
      <w:r w:rsidR="00554E4E" w:rsidRPr="001A0E17">
        <w:rPr>
          <w:rFonts w:ascii="Times New Roman" w:hAnsi="Times New Roman" w:cs="Times New Roman"/>
          <w:b/>
          <w:sz w:val="28"/>
          <w:szCs w:val="28"/>
        </w:rPr>
        <w:t>. Налого</w:t>
      </w:r>
      <w:r w:rsidR="001A0E17">
        <w:rPr>
          <w:rFonts w:ascii="Times New Roman" w:hAnsi="Times New Roman" w:cs="Times New Roman"/>
          <w:b/>
          <w:sz w:val="28"/>
          <w:szCs w:val="28"/>
        </w:rPr>
        <w:t xml:space="preserve">вые и другие подобные платежи: </w:t>
      </w:r>
      <w:r w:rsidR="00554E4E" w:rsidRPr="001A0E17">
        <w:rPr>
          <w:rFonts w:ascii="Times New Roman" w:hAnsi="Times New Roman" w:cs="Times New Roman"/>
          <w:b/>
          <w:sz w:val="28"/>
          <w:szCs w:val="28"/>
        </w:rPr>
        <w:t xml:space="preserve"> 250 </w:t>
      </w:r>
      <w:r w:rsidR="00FB20C5" w:rsidRPr="001A0E17">
        <w:rPr>
          <w:rFonts w:ascii="Times New Roman" w:hAnsi="Times New Roman" w:cs="Times New Roman"/>
          <w:b/>
          <w:sz w:val="28"/>
          <w:szCs w:val="28"/>
        </w:rPr>
        <w:t>0</w:t>
      </w:r>
      <w:r w:rsidR="00554E4E" w:rsidRPr="001A0E17">
        <w:rPr>
          <w:rFonts w:ascii="Times New Roman" w:hAnsi="Times New Roman" w:cs="Times New Roman"/>
          <w:b/>
          <w:sz w:val="28"/>
          <w:szCs w:val="28"/>
        </w:rPr>
        <w:t>00 руб.</w:t>
      </w:r>
    </w:p>
    <w:p w:rsidR="00554E4E" w:rsidRDefault="00554E4E" w:rsidP="00554E4E">
      <w:pPr>
        <w:rPr>
          <w:b/>
          <w:sz w:val="28"/>
          <w:szCs w:val="28"/>
        </w:rPr>
      </w:pPr>
    </w:p>
    <w:p w:rsidR="00554E4E" w:rsidRDefault="00554E4E" w:rsidP="00554E4E">
      <w:pPr>
        <w:rPr>
          <w:b/>
          <w:sz w:val="28"/>
          <w:szCs w:val="28"/>
        </w:rPr>
      </w:pPr>
    </w:p>
    <w:p w:rsidR="00554E4E" w:rsidRDefault="00554E4E" w:rsidP="00554E4E">
      <w:pPr>
        <w:rPr>
          <w:b/>
          <w:sz w:val="28"/>
          <w:szCs w:val="28"/>
        </w:rPr>
      </w:pPr>
    </w:p>
    <w:p w:rsidR="00554E4E" w:rsidRDefault="00554E4E" w:rsidP="00554E4E">
      <w:pPr>
        <w:rPr>
          <w:b/>
          <w:sz w:val="28"/>
          <w:szCs w:val="28"/>
        </w:rPr>
      </w:pPr>
    </w:p>
    <w:p w:rsidR="00554E4E" w:rsidRDefault="00554E4E" w:rsidP="00554E4E"/>
    <w:p w:rsidR="00554E4E" w:rsidRDefault="00554E4E" w:rsidP="00554E4E"/>
    <w:p w:rsidR="00554E4E" w:rsidRPr="00AD1BE6" w:rsidRDefault="00554E4E" w:rsidP="00554E4E"/>
    <w:p w:rsidR="00DD2ED7" w:rsidRDefault="00DD2ED7"/>
    <w:sectPr w:rsidR="00DD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4E"/>
    <w:rsid w:val="001A0E17"/>
    <w:rsid w:val="00554E4E"/>
    <w:rsid w:val="006F280C"/>
    <w:rsid w:val="00797E35"/>
    <w:rsid w:val="007B66E8"/>
    <w:rsid w:val="008C7ED0"/>
    <w:rsid w:val="00C56E83"/>
    <w:rsid w:val="00C90AEC"/>
    <w:rsid w:val="00D569B5"/>
    <w:rsid w:val="00DD2ED7"/>
    <w:rsid w:val="00EA55FE"/>
    <w:rsid w:val="00EE0437"/>
    <w:rsid w:val="00F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E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E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1F76-19DF-4268-907A-B6F0E954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F67BCB36</Template>
  <TotalTime>35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5356</cp:lastModifiedBy>
  <cp:revision>16</cp:revision>
  <cp:lastPrinted>2021-12-02T10:58:00Z</cp:lastPrinted>
  <dcterms:created xsi:type="dcterms:W3CDTF">2021-11-09T18:33:00Z</dcterms:created>
  <dcterms:modified xsi:type="dcterms:W3CDTF">2021-12-03T07:12:00Z</dcterms:modified>
</cp:coreProperties>
</file>