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2C2" w:rsidRDefault="005642C2" w:rsidP="005642C2"/>
    <w:p w:rsidR="008A1A42" w:rsidRPr="008A1A42" w:rsidRDefault="005642C2" w:rsidP="008A1A4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8A1A42" w:rsidRPr="008A1A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A1A42">
        <w:rPr>
          <w:rFonts w:ascii="Times New Roman" w:hAnsi="Times New Roman" w:cs="Times New Roman"/>
          <w:sz w:val="24"/>
          <w:szCs w:val="24"/>
        </w:rPr>
        <w:t xml:space="preserve">                    Приложение 5</w:t>
      </w:r>
      <w:r w:rsidR="008A1A42" w:rsidRPr="008A1A4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A1A42" w:rsidRPr="008A1A42" w:rsidRDefault="008A1A42" w:rsidP="008A1A42">
      <w:pPr>
        <w:jc w:val="right"/>
        <w:rPr>
          <w:rFonts w:ascii="Times New Roman" w:hAnsi="Times New Roman" w:cs="Times New Roman"/>
          <w:sz w:val="24"/>
          <w:szCs w:val="24"/>
        </w:rPr>
      </w:pPr>
      <w:r w:rsidRPr="008A1A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к приходно-расходной</w:t>
      </w:r>
    </w:p>
    <w:p w:rsidR="005642C2" w:rsidRDefault="008A1A42" w:rsidP="008A1A42">
      <w:pPr>
        <w:jc w:val="right"/>
        <w:rPr>
          <w:b/>
          <w:sz w:val="28"/>
          <w:szCs w:val="28"/>
        </w:rPr>
      </w:pPr>
      <w:r w:rsidRPr="008A1A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смете на 2022 г.</w:t>
      </w:r>
    </w:p>
    <w:p w:rsidR="00AD07C7" w:rsidRPr="008A1A42" w:rsidRDefault="00894AE2" w:rsidP="00AD07C7">
      <w:pPr>
        <w:rPr>
          <w:rFonts w:ascii="Times New Roman" w:hAnsi="Times New Roman" w:cs="Times New Roman"/>
          <w:b/>
          <w:sz w:val="28"/>
          <w:szCs w:val="28"/>
        </w:rPr>
      </w:pPr>
      <w:r w:rsidRPr="008A1A42">
        <w:rPr>
          <w:rFonts w:ascii="Times New Roman" w:hAnsi="Times New Roman" w:cs="Times New Roman"/>
          <w:b/>
          <w:sz w:val="28"/>
          <w:szCs w:val="28"/>
        </w:rPr>
        <w:t>Статья 6</w:t>
      </w:r>
      <w:r w:rsidR="00AD07C7" w:rsidRPr="008A1A42">
        <w:rPr>
          <w:rFonts w:ascii="Times New Roman" w:hAnsi="Times New Roman" w:cs="Times New Roman"/>
          <w:b/>
          <w:sz w:val="28"/>
          <w:szCs w:val="28"/>
        </w:rPr>
        <w:t>. Содержание офиса.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817"/>
        <w:gridCol w:w="7228"/>
        <w:gridCol w:w="1526"/>
      </w:tblGrid>
      <w:tr w:rsidR="00AD07C7" w:rsidRPr="008A1A42" w:rsidTr="008A1A4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D07C7" w:rsidRPr="008A1A42" w:rsidRDefault="00AD07C7" w:rsidP="008A1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A4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D07C7" w:rsidRPr="008A1A42" w:rsidRDefault="00AD07C7" w:rsidP="008A1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A4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D07C7" w:rsidRPr="008A1A42" w:rsidRDefault="00AD07C7" w:rsidP="008A1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A4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</w:t>
            </w:r>
            <w:r w:rsidR="008A1A4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8A1A4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D07C7" w:rsidRPr="008A1A42" w:rsidTr="008A1A4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C7" w:rsidRPr="008A1A42" w:rsidRDefault="008A1A42" w:rsidP="008A1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C7" w:rsidRPr="008A1A42" w:rsidRDefault="00AD0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1A42">
              <w:rPr>
                <w:rFonts w:ascii="Times New Roman" w:hAnsi="Times New Roman" w:cs="Times New Roman"/>
                <w:sz w:val="28"/>
                <w:szCs w:val="28"/>
              </w:rPr>
              <w:t>Обслуживание программного обеспечения бухучёта и отчётности.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C7" w:rsidRPr="008A1A42" w:rsidRDefault="00AD07C7" w:rsidP="008A1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A42">
              <w:rPr>
                <w:rFonts w:ascii="Times New Roman" w:hAnsi="Times New Roman" w:cs="Times New Roman"/>
                <w:b/>
                <w:sz w:val="28"/>
                <w:szCs w:val="28"/>
              </w:rPr>
              <w:t>11 000</w:t>
            </w:r>
          </w:p>
        </w:tc>
      </w:tr>
      <w:tr w:rsidR="00AD07C7" w:rsidRPr="008A1A42" w:rsidTr="008A1A4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C7" w:rsidRPr="008A1A42" w:rsidRDefault="008A1A42" w:rsidP="008A1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C7" w:rsidRPr="008A1A42" w:rsidRDefault="008A1A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Телефон, интернет, коммунальные</w:t>
            </w:r>
            <w:r w:rsidR="00AD07C7" w:rsidRPr="008A1A42">
              <w:rPr>
                <w:rFonts w:ascii="Times New Roman" w:hAnsi="Times New Roman" w:cs="Times New Roman"/>
                <w:sz w:val="28"/>
                <w:szCs w:val="28"/>
              </w:rPr>
              <w:t xml:space="preserve"> услуги.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C7" w:rsidRPr="008A1A42" w:rsidRDefault="00AD07C7" w:rsidP="008A1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A42">
              <w:rPr>
                <w:rFonts w:ascii="Times New Roman" w:hAnsi="Times New Roman" w:cs="Times New Roman"/>
                <w:b/>
                <w:sz w:val="28"/>
                <w:szCs w:val="28"/>
              </w:rPr>
              <w:t>44 600</w:t>
            </w:r>
          </w:p>
        </w:tc>
      </w:tr>
      <w:tr w:rsidR="00AD07C7" w:rsidRPr="008A1A42" w:rsidTr="008A1A4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C7" w:rsidRPr="008A1A42" w:rsidRDefault="008A1A42" w:rsidP="008A1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C7" w:rsidRPr="008A1A42" w:rsidRDefault="00AD0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1A42">
              <w:rPr>
                <w:rFonts w:ascii="Times New Roman" w:hAnsi="Times New Roman" w:cs="Times New Roman"/>
                <w:sz w:val="28"/>
                <w:szCs w:val="28"/>
              </w:rPr>
              <w:t>Аренда помещений (в том числе за отопление офиса).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C7" w:rsidRPr="008A1A42" w:rsidRDefault="00AD07C7" w:rsidP="008A1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A42">
              <w:rPr>
                <w:rFonts w:ascii="Times New Roman" w:hAnsi="Times New Roman" w:cs="Times New Roman"/>
                <w:b/>
                <w:sz w:val="28"/>
                <w:szCs w:val="28"/>
              </w:rPr>
              <w:t>37 400</w:t>
            </w:r>
          </w:p>
        </w:tc>
      </w:tr>
      <w:tr w:rsidR="00AD07C7" w:rsidRPr="008A1A42" w:rsidTr="008A1A4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C7" w:rsidRPr="008A1A42" w:rsidRDefault="008A1A42" w:rsidP="008A1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C7" w:rsidRPr="008A1A42" w:rsidRDefault="00AD0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1A42">
              <w:rPr>
                <w:rFonts w:ascii="Times New Roman" w:hAnsi="Times New Roman" w:cs="Times New Roman"/>
                <w:sz w:val="28"/>
                <w:szCs w:val="28"/>
              </w:rPr>
              <w:t>Банковские услуги (в т.</w:t>
            </w:r>
            <w:r w:rsidR="008A1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1A42">
              <w:rPr>
                <w:rFonts w:ascii="Times New Roman" w:hAnsi="Times New Roman" w:cs="Times New Roman"/>
                <w:sz w:val="28"/>
                <w:szCs w:val="28"/>
              </w:rPr>
              <w:t>ч. за ведение счёта).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C7" w:rsidRPr="008A1A42" w:rsidRDefault="00AD07C7" w:rsidP="008A1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A42">
              <w:rPr>
                <w:rFonts w:ascii="Times New Roman" w:hAnsi="Times New Roman" w:cs="Times New Roman"/>
                <w:b/>
                <w:sz w:val="28"/>
                <w:szCs w:val="28"/>
              </w:rPr>
              <w:t>46 000</w:t>
            </w:r>
          </w:p>
        </w:tc>
      </w:tr>
      <w:tr w:rsidR="00AD07C7" w:rsidRPr="008A1A42" w:rsidTr="008A1A4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C7" w:rsidRPr="008A1A42" w:rsidRDefault="008A1A42" w:rsidP="008A1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C7" w:rsidRPr="008A1A42" w:rsidRDefault="008A1A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Канц. т</w:t>
            </w:r>
            <w:r w:rsidR="00AD07C7" w:rsidRPr="008A1A42">
              <w:rPr>
                <w:rFonts w:ascii="Times New Roman" w:hAnsi="Times New Roman" w:cs="Times New Roman"/>
                <w:sz w:val="28"/>
                <w:szCs w:val="28"/>
              </w:rPr>
              <w:t>овары, почтовые услуги, заправка картриджей и т.п.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C7" w:rsidRPr="008A1A42" w:rsidRDefault="00AD07C7" w:rsidP="008A1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A42">
              <w:rPr>
                <w:rFonts w:ascii="Times New Roman" w:hAnsi="Times New Roman" w:cs="Times New Roman"/>
                <w:b/>
                <w:sz w:val="28"/>
                <w:szCs w:val="28"/>
              </w:rPr>
              <w:t>23 000</w:t>
            </w:r>
          </w:p>
        </w:tc>
      </w:tr>
    </w:tbl>
    <w:p w:rsidR="008A1A42" w:rsidRDefault="008A1A42" w:rsidP="00AD07C7">
      <w:pPr>
        <w:rPr>
          <w:rFonts w:ascii="Times New Roman" w:hAnsi="Times New Roman" w:cs="Times New Roman"/>
          <w:b/>
          <w:sz w:val="28"/>
          <w:szCs w:val="28"/>
        </w:rPr>
      </w:pPr>
    </w:p>
    <w:p w:rsidR="00AD07C7" w:rsidRPr="008A1A42" w:rsidRDefault="00AD07C7" w:rsidP="00AD07C7">
      <w:pPr>
        <w:rPr>
          <w:rFonts w:ascii="Times New Roman" w:hAnsi="Times New Roman" w:cs="Times New Roman"/>
          <w:b/>
          <w:sz w:val="28"/>
          <w:szCs w:val="28"/>
        </w:rPr>
      </w:pPr>
      <w:r w:rsidRPr="008A1A42">
        <w:rPr>
          <w:rFonts w:ascii="Times New Roman" w:hAnsi="Times New Roman" w:cs="Times New Roman"/>
          <w:b/>
          <w:sz w:val="28"/>
          <w:szCs w:val="28"/>
        </w:rPr>
        <w:t xml:space="preserve">Итого </w:t>
      </w:r>
      <w:r w:rsidR="001A3102">
        <w:rPr>
          <w:rFonts w:ascii="Times New Roman" w:hAnsi="Times New Roman" w:cs="Times New Roman"/>
          <w:b/>
          <w:sz w:val="28"/>
          <w:szCs w:val="28"/>
        </w:rPr>
        <w:t>по статье 6</w:t>
      </w:r>
      <w:r w:rsidR="008A1A42">
        <w:rPr>
          <w:rFonts w:ascii="Times New Roman" w:hAnsi="Times New Roman" w:cs="Times New Roman"/>
          <w:b/>
          <w:sz w:val="28"/>
          <w:szCs w:val="28"/>
        </w:rPr>
        <w:t xml:space="preserve">. Содержание офиса: </w:t>
      </w:r>
      <w:r w:rsidRPr="008A1A42">
        <w:rPr>
          <w:rFonts w:ascii="Times New Roman" w:hAnsi="Times New Roman" w:cs="Times New Roman"/>
          <w:b/>
          <w:sz w:val="28"/>
          <w:szCs w:val="28"/>
        </w:rPr>
        <w:t>162 000 руб.</w:t>
      </w:r>
    </w:p>
    <w:p w:rsidR="008A1A42" w:rsidRDefault="008A1A42" w:rsidP="00AD07C7">
      <w:pPr>
        <w:rPr>
          <w:rFonts w:ascii="Times New Roman" w:hAnsi="Times New Roman" w:cs="Times New Roman"/>
          <w:b/>
          <w:sz w:val="28"/>
          <w:szCs w:val="28"/>
        </w:rPr>
      </w:pPr>
    </w:p>
    <w:p w:rsidR="00AD07C7" w:rsidRPr="008A1A42" w:rsidRDefault="00894AE2" w:rsidP="00AD07C7">
      <w:pPr>
        <w:rPr>
          <w:rFonts w:ascii="Times New Roman" w:hAnsi="Times New Roman" w:cs="Times New Roman"/>
          <w:b/>
          <w:sz w:val="28"/>
          <w:szCs w:val="28"/>
        </w:rPr>
      </w:pPr>
      <w:r w:rsidRPr="008A1A42">
        <w:rPr>
          <w:rFonts w:ascii="Times New Roman" w:hAnsi="Times New Roman" w:cs="Times New Roman"/>
          <w:b/>
          <w:sz w:val="28"/>
          <w:szCs w:val="28"/>
        </w:rPr>
        <w:t>Статья 7</w:t>
      </w:r>
      <w:r w:rsidR="00AD07C7" w:rsidRPr="008A1A42">
        <w:rPr>
          <w:rFonts w:ascii="Times New Roman" w:hAnsi="Times New Roman" w:cs="Times New Roman"/>
          <w:b/>
          <w:sz w:val="28"/>
          <w:szCs w:val="28"/>
        </w:rPr>
        <w:t>. Информационное обеспечение.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10"/>
        <w:gridCol w:w="7021"/>
        <w:gridCol w:w="1514"/>
      </w:tblGrid>
      <w:tr w:rsidR="00AD07C7" w:rsidRPr="008A1A42" w:rsidTr="008A1A4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D07C7" w:rsidRPr="008A1A42" w:rsidRDefault="00AD07C7" w:rsidP="008A1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A4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D07C7" w:rsidRPr="008A1A42" w:rsidRDefault="00AD07C7" w:rsidP="008A1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A4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D07C7" w:rsidRPr="008A1A42" w:rsidRDefault="00AD07C7" w:rsidP="008A1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A4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</w:t>
            </w:r>
            <w:r w:rsidR="008A1A4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8A1A4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D07C7" w:rsidRPr="008A1A42" w:rsidTr="008A1A4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C7" w:rsidRPr="008A1A42" w:rsidRDefault="008A1A42" w:rsidP="008A1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C7" w:rsidRPr="001A3102" w:rsidRDefault="00AD0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1A42">
              <w:rPr>
                <w:rFonts w:ascii="Times New Roman" w:hAnsi="Times New Roman" w:cs="Times New Roman"/>
                <w:sz w:val="28"/>
                <w:szCs w:val="28"/>
              </w:rPr>
              <w:t>Поддержка сайта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C7" w:rsidRPr="008A1A42" w:rsidRDefault="00AD07C7" w:rsidP="008A1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1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A1A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</w:tr>
    </w:tbl>
    <w:p w:rsidR="008A1A42" w:rsidRDefault="008A1A42" w:rsidP="00AD07C7">
      <w:pPr>
        <w:rPr>
          <w:rFonts w:ascii="Times New Roman" w:hAnsi="Times New Roman" w:cs="Times New Roman"/>
          <w:b/>
          <w:sz w:val="28"/>
          <w:szCs w:val="28"/>
        </w:rPr>
      </w:pPr>
    </w:p>
    <w:p w:rsidR="00AD07C7" w:rsidRPr="008A1A42" w:rsidRDefault="00AD07C7" w:rsidP="00AD07C7">
      <w:pPr>
        <w:rPr>
          <w:rFonts w:ascii="Times New Roman" w:hAnsi="Times New Roman" w:cs="Times New Roman"/>
          <w:b/>
          <w:sz w:val="28"/>
          <w:szCs w:val="28"/>
        </w:rPr>
      </w:pPr>
      <w:r w:rsidRPr="008A1A42">
        <w:rPr>
          <w:rFonts w:ascii="Times New Roman" w:hAnsi="Times New Roman" w:cs="Times New Roman"/>
          <w:b/>
          <w:sz w:val="28"/>
          <w:szCs w:val="28"/>
        </w:rPr>
        <w:t xml:space="preserve">Итого по статье </w:t>
      </w:r>
      <w:r w:rsidR="001A3102">
        <w:rPr>
          <w:rFonts w:ascii="Times New Roman" w:hAnsi="Times New Roman" w:cs="Times New Roman"/>
          <w:b/>
          <w:sz w:val="28"/>
          <w:szCs w:val="28"/>
        </w:rPr>
        <w:t>7</w:t>
      </w:r>
      <w:r w:rsidR="008A1A42">
        <w:rPr>
          <w:rFonts w:ascii="Times New Roman" w:hAnsi="Times New Roman" w:cs="Times New Roman"/>
          <w:b/>
          <w:sz w:val="28"/>
          <w:szCs w:val="28"/>
        </w:rPr>
        <w:t xml:space="preserve">. Информационное обеспечение: </w:t>
      </w:r>
      <w:r w:rsidRPr="008A1A42">
        <w:rPr>
          <w:rFonts w:ascii="Times New Roman" w:hAnsi="Times New Roman" w:cs="Times New Roman"/>
          <w:b/>
          <w:sz w:val="28"/>
          <w:szCs w:val="28"/>
        </w:rPr>
        <w:t xml:space="preserve"> 4 000 руб.</w:t>
      </w:r>
    </w:p>
    <w:p w:rsidR="008A1A42" w:rsidRDefault="008A1A42" w:rsidP="00AD07C7">
      <w:pPr>
        <w:rPr>
          <w:rFonts w:ascii="Times New Roman" w:hAnsi="Times New Roman" w:cs="Times New Roman"/>
          <w:b/>
          <w:sz w:val="28"/>
          <w:szCs w:val="28"/>
        </w:rPr>
      </w:pPr>
    </w:p>
    <w:p w:rsidR="00AD07C7" w:rsidRPr="008A1A42" w:rsidRDefault="00894AE2" w:rsidP="00AD07C7">
      <w:pPr>
        <w:rPr>
          <w:rFonts w:ascii="Times New Roman" w:hAnsi="Times New Roman" w:cs="Times New Roman"/>
          <w:b/>
          <w:sz w:val="28"/>
          <w:szCs w:val="28"/>
        </w:rPr>
      </w:pPr>
      <w:r w:rsidRPr="008A1A42">
        <w:rPr>
          <w:rFonts w:ascii="Times New Roman" w:hAnsi="Times New Roman" w:cs="Times New Roman"/>
          <w:b/>
          <w:sz w:val="28"/>
          <w:szCs w:val="28"/>
        </w:rPr>
        <w:t>Статья 8</w:t>
      </w:r>
      <w:r w:rsidR="00AD07C7" w:rsidRPr="008A1A42">
        <w:rPr>
          <w:rFonts w:ascii="Times New Roman" w:hAnsi="Times New Roman" w:cs="Times New Roman"/>
          <w:b/>
          <w:sz w:val="28"/>
          <w:szCs w:val="28"/>
        </w:rPr>
        <w:t>. Приобретение расходных материалов и ремонт оборудования и инструмента.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7229"/>
        <w:gridCol w:w="1525"/>
      </w:tblGrid>
      <w:tr w:rsidR="00AD07C7" w:rsidRPr="008A1A42" w:rsidTr="008A1A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D07C7" w:rsidRPr="008A1A42" w:rsidRDefault="00AD07C7" w:rsidP="008A1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A4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D07C7" w:rsidRPr="008A1A42" w:rsidRDefault="00AD07C7" w:rsidP="008A1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A4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D07C7" w:rsidRPr="008A1A42" w:rsidRDefault="00AD07C7" w:rsidP="008A1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A4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</w:t>
            </w:r>
            <w:r w:rsidR="008A1A4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8A1A4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D07C7" w:rsidRPr="008A1A42" w:rsidTr="008A1A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C7" w:rsidRPr="008A1A42" w:rsidRDefault="008A1A42" w:rsidP="008A1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C7" w:rsidRPr="008A1A42" w:rsidRDefault="00AD0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1A42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расходных материалов </w:t>
            </w:r>
            <w:r w:rsidR="008A1A42">
              <w:rPr>
                <w:rFonts w:ascii="Times New Roman" w:hAnsi="Times New Roman" w:cs="Times New Roman"/>
                <w:sz w:val="28"/>
                <w:szCs w:val="28"/>
              </w:rPr>
              <w:t>(лента для рем. т</w:t>
            </w:r>
            <w:r w:rsidRPr="008A1A42">
              <w:rPr>
                <w:rFonts w:ascii="Times New Roman" w:hAnsi="Times New Roman" w:cs="Times New Roman"/>
                <w:sz w:val="28"/>
                <w:szCs w:val="28"/>
              </w:rPr>
              <w:t xml:space="preserve">руб, электроды, отрезные диски и т.п., ремонт </w:t>
            </w:r>
            <w:r w:rsidR="008A1A42">
              <w:rPr>
                <w:rFonts w:ascii="Times New Roman" w:hAnsi="Times New Roman" w:cs="Times New Roman"/>
                <w:sz w:val="28"/>
                <w:szCs w:val="28"/>
              </w:rPr>
              <w:t>оборудования и инструмента (с</w:t>
            </w:r>
            <w:r w:rsidRPr="008A1A42">
              <w:rPr>
                <w:rFonts w:ascii="Times New Roman" w:hAnsi="Times New Roman" w:cs="Times New Roman"/>
                <w:sz w:val="28"/>
                <w:szCs w:val="28"/>
              </w:rPr>
              <w:t>варочный аппарат и др.)</w:t>
            </w:r>
            <w:r w:rsidR="008A1A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C7" w:rsidRPr="008A1A42" w:rsidRDefault="00AD07C7" w:rsidP="008A1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A42">
              <w:rPr>
                <w:rFonts w:ascii="Times New Roman" w:hAnsi="Times New Roman" w:cs="Times New Roman"/>
                <w:b/>
                <w:sz w:val="28"/>
                <w:szCs w:val="28"/>
              </w:rPr>
              <w:t>50 000</w:t>
            </w:r>
          </w:p>
        </w:tc>
      </w:tr>
    </w:tbl>
    <w:p w:rsidR="008A1A42" w:rsidRDefault="008A1A42" w:rsidP="00AD07C7">
      <w:pPr>
        <w:rPr>
          <w:rFonts w:ascii="Times New Roman" w:hAnsi="Times New Roman" w:cs="Times New Roman"/>
          <w:b/>
          <w:sz w:val="28"/>
          <w:szCs w:val="28"/>
        </w:rPr>
      </w:pPr>
    </w:p>
    <w:p w:rsidR="00AD07C7" w:rsidRPr="008A1A42" w:rsidRDefault="001A3102" w:rsidP="00AD07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 по статье 8</w:t>
      </w:r>
      <w:bookmarkStart w:id="0" w:name="_GoBack"/>
      <w:bookmarkEnd w:id="0"/>
      <w:r w:rsidR="00AD07C7" w:rsidRPr="008A1A42">
        <w:rPr>
          <w:rFonts w:ascii="Times New Roman" w:hAnsi="Times New Roman" w:cs="Times New Roman"/>
          <w:b/>
          <w:sz w:val="28"/>
          <w:szCs w:val="28"/>
        </w:rPr>
        <w:t>. Приобретение расходных материалов и ремонт</w:t>
      </w:r>
      <w:r w:rsidR="008A1A42">
        <w:rPr>
          <w:rFonts w:ascii="Times New Roman" w:hAnsi="Times New Roman" w:cs="Times New Roman"/>
          <w:b/>
          <w:sz w:val="28"/>
          <w:szCs w:val="28"/>
        </w:rPr>
        <w:t xml:space="preserve"> оборудования и инструмента:   </w:t>
      </w:r>
      <w:r w:rsidR="00AD07C7" w:rsidRPr="008A1A42">
        <w:rPr>
          <w:rFonts w:ascii="Times New Roman" w:hAnsi="Times New Roman" w:cs="Times New Roman"/>
          <w:b/>
          <w:sz w:val="28"/>
          <w:szCs w:val="28"/>
        </w:rPr>
        <w:t xml:space="preserve">50 000 руб. </w:t>
      </w:r>
    </w:p>
    <w:p w:rsidR="00B904F1" w:rsidRDefault="00B904F1"/>
    <w:sectPr w:rsidR="00B90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C7"/>
    <w:rsid w:val="001A3102"/>
    <w:rsid w:val="005642C2"/>
    <w:rsid w:val="00894AE2"/>
    <w:rsid w:val="008A1A42"/>
    <w:rsid w:val="00AD07C7"/>
    <w:rsid w:val="00B9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C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7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C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7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94296C53</Template>
  <TotalTime>16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Viacheslav</dc:creator>
  <cp:lastModifiedBy>5356</cp:lastModifiedBy>
  <cp:revision>6</cp:revision>
  <dcterms:created xsi:type="dcterms:W3CDTF">2021-11-09T18:21:00Z</dcterms:created>
  <dcterms:modified xsi:type="dcterms:W3CDTF">2021-12-02T11:38:00Z</dcterms:modified>
</cp:coreProperties>
</file>