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A2" w:rsidRDefault="00254BA2" w:rsidP="00254BA2"/>
    <w:p w:rsidR="00254BA2" w:rsidRPr="00C775F3" w:rsidRDefault="00254BA2" w:rsidP="00C775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C775F3">
        <w:rPr>
          <w:sz w:val="24"/>
          <w:szCs w:val="24"/>
        </w:rPr>
        <w:t xml:space="preserve">                             </w:t>
      </w:r>
      <w:r w:rsidRPr="00C775F3">
        <w:rPr>
          <w:rFonts w:ascii="Times New Roman" w:hAnsi="Times New Roman" w:cs="Times New Roman"/>
          <w:sz w:val="24"/>
          <w:szCs w:val="24"/>
        </w:rPr>
        <w:t>Приложение</w:t>
      </w:r>
      <w:r w:rsidR="009C39E0">
        <w:rPr>
          <w:rFonts w:ascii="Times New Roman" w:hAnsi="Times New Roman" w:cs="Times New Roman"/>
          <w:sz w:val="24"/>
          <w:szCs w:val="24"/>
        </w:rPr>
        <w:t xml:space="preserve"> 2</w:t>
      </w:r>
      <w:r w:rsidRPr="00C775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54BA2" w:rsidRPr="00C775F3" w:rsidRDefault="00254BA2" w:rsidP="00C775F3">
      <w:pPr>
        <w:jc w:val="right"/>
        <w:rPr>
          <w:rFonts w:ascii="Times New Roman" w:hAnsi="Times New Roman" w:cs="Times New Roman"/>
          <w:sz w:val="24"/>
          <w:szCs w:val="24"/>
        </w:rPr>
      </w:pPr>
      <w:r w:rsidRPr="00C775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775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75F3">
        <w:rPr>
          <w:rFonts w:ascii="Times New Roman" w:hAnsi="Times New Roman" w:cs="Times New Roman"/>
          <w:sz w:val="24"/>
          <w:szCs w:val="24"/>
        </w:rPr>
        <w:t>к приходно- расходной</w:t>
      </w:r>
    </w:p>
    <w:p w:rsidR="00254BA2" w:rsidRPr="00C775F3" w:rsidRDefault="00254BA2" w:rsidP="00C775F3">
      <w:pPr>
        <w:jc w:val="right"/>
        <w:rPr>
          <w:rFonts w:ascii="Times New Roman" w:hAnsi="Times New Roman" w:cs="Times New Roman"/>
          <w:sz w:val="24"/>
          <w:szCs w:val="24"/>
        </w:rPr>
      </w:pPr>
      <w:r w:rsidRPr="00C775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смете на 2022</w:t>
      </w:r>
      <w:r w:rsidR="00C775F3">
        <w:rPr>
          <w:rFonts w:ascii="Times New Roman" w:hAnsi="Times New Roman" w:cs="Times New Roman"/>
          <w:sz w:val="24"/>
          <w:szCs w:val="24"/>
        </w:rPr>
        <w:t xml:space="preserve"> </w:t>
      </w:r>
      <w:r w:rsidRPr="00C775F3">
        <w:rPr>
          <w:rFonts w:ascii="Times New Roman" w:hAnsi="Times New Roman" w:cs="Times New Roman"/>
          <w:sz w:val="24"/>
          <w:szCs w:val="24"/>
        </w:rPr>
        <w:t>г.</w:t>
      </w:r>
    </w:p>
    <w:p w:rsidR="00254BA2" w:rsidRPr="00C775F3" w:rsidRDefault="00254BA2" w:rsidP="00254BA2">
      <w:pPr>
        <w:rPr>
          <w:rFonts w:ascii="Times New Roman" w:hAnsi="Times New Roman" w:cs="Times New Roman"/>
          <w:sz w:val="24"/>
          <w:szCs w:val="24"/>
        </w:rPr>
      </w:pPr>
      <w:r w:rsidRPr="00C775F3">
        <w:rPr>
          <w:rFonts w:ascii="Times New Roman" w:hAnsi="Times New Roman" w:cs="Times New Roman"/>
          <w:b/>
          <w:sz w:val="28"/>
          <w:szCs w:val="28"/>
        </w:rPr>
        <w:t>Статья 2. Вывоз мусора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76"/>
        <w:gridCol w:w="7230"/>
        <w:gridCol w:w="1665"/>
      </w:tblGrid>
      <w:tr w:rsidR="00254BA2" w:rsidRPr="00C775F3" w:rsidTr="00C775F3">
        <w:trPr>
          <w:trHeight w:val="96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254BA2" w:rsidRPr="00C775F3" w:rsidRDefault="00254BA2" w:rsidP="00C77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F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254BA2" w:rsidRPr="00C775F3" w:rsidRDefault="00254BA2" w:rsidP="00C77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254BA2" w:rsidRPr="00C775F3" w:rsidRDefault="00254BA2" w:rsidP="00C77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F3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254BA2" w:rsidRPr="00C775F3" w:rsidTr="00C775F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A2" w:rsidRPr="00C775F3" w:rsidRDefault="009C39E0" w:rsidP="00C775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48F" w:rsidRDefault="00254BA2" w:rsidP="000A7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F3">
              <w:rPr>
                <w:rFonts w:ascii="Times New Roman" w:hAnsi="Times New Roman" w:cs="Times New Roman"/>
                <w:sz w:val="28"/>
                <w:szCs w:val="28"/>
              </w:rPr>
              <w:t xml:space="preserve">Вывоз </w:t>
            </w:r>
            <w:proofErr w:type="spellStart"/>
            <w:r w:rsidRPr="00C775F3">
              <w:rPr>
                <w:rFonts w:ascii="Times New Roman" w:hAnsi="Times New Roman" w:cs="Times New Roman"/>
                <w:sz w:val="28"/>
                <w:szCs w:val="28"/>
              </w:rPr>
              <w:t>спецавтохозяйством</w:t>
            </w:r>
            <w:proofErr w:type="spellEnd"/>
            <w:r w:rsidRPr="00C775F3">
              <w:rPr>
                <w:rFonts w:ascii="Times New Roman" w:hAnsi="Times New Roman" w:cs="Times New Roman"/>
                <w:sz w:val="28"/>
                <w:szCs w:val="28"/>
              </w:rPr>
              <w:t xml:space="preserve"> мусо</w:t>
            </w:r>
            <w:r w:rsidR="009A555F" w:rsidRPr="00C775F3">
              <w:rPr>
                <w:rFonts w:ascii="Times New Roman" w:hAnsi="Times New Roman" w:cs="Times New Roman"/>
                <w:sz w:val="28"/>
                <w:szCs w:val="28"/>
              </w:rPr>
              <w:t>ра с территории СНТ по цене 10 000</w:t>
            </w:r>
            <w:r w:rsidR="00C775F3">
              <w:rPr>
                <w:rFonts w:ascii="Times New Roman" w:hAnsi="Times New Roman" w:cs="Times New Roman"/>
                <w:sz w:val="28"/>
                <w:szCs w:val="28"/>
              </w:rPr>
              <w:t xml:space="preserve"> руб. за </w:t>
            </w:r>
            <w:r w:rsidR="009A555F" w:rsidRPr="00C775F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775F3">
              <w:rPr>
                <w:rFonts w:ascii="Times New Roman" w:hAnsi="Times New Roman" w:cs="Times New Roman"/>
                <w:sz w:val="28"/>
                <w:szCs w:val="28"/>
              </w:rPr>
              <w:t>контейнер</w:t>
            </w:r>
            <w:r w:rsidR="009A555F" w:rsidRPr="00C775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48F" w:rsidRDefault="000A748F" w:rsidP="000A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01.11 по 15.04 – вывоз </w:t>
            </w:r>
            <w:r w:rsidR="009A555F" w:rsidRPr="000A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5F3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 w:rsidR="00254BA2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в месяц + убор</w:t>
            </w:r>
            <w:r w:rsidR="009A555F" w:rsidRPr="000A748F">
              <w:rPr>
                <w:rFonts w:ascii="Times New Roman" w:hAnsi="Times New Roman" w:cs="Times New Roman"/>
                <w:sz w:val="28"/>
                <w:szCs w:val="28"/>
              </w:rPr>
              <w:t>ка контейнерной 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щадки после вывоза мусора 1 000</w:t>
            </w:r>
            <w:r w:rsidR="009A555F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48F" w:rsidRDefault="000A748F" w:rsidP="000A748F">
            <w:pPr>
              <w:pStyle w:val="a4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775F3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будут находиться на центр.</w:t>
            </w:r>
            <w:r w:rsidR="009A555F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555F" w:rsidRPr="000A748F">
              <w:rPr>
                <w:rFonts w:ascii="Times New Roman" w:hAnsi="Times New Roman" w:cs="Times New Roman"/>
                <w:sz w:val="28"/>
                <w:szCs w:val="28"/>
              </w:rPr>
              <w:t>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748F" w:rsidRDefault="009A555F" w:rsidP="000A748F">
            <w:pPr>
              <w:pStyle w:val="a4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C775F3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C775F3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60 500 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A748F" w:rsidRDefault="00C775F3" w:rsidP="000A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>с 15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по 01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  <w:r w:rsidR="00254BA2" w:rsidRPr="000A748F">
              <w:rPr>
                <w:rFonts w:ascii="Times New Roman" w:hAnsi="Times New Roman" w:cs="Times New Roman"/>
                <w:sz w:val="28"/>
                <w:szCs w:val="28"/>
              </w:rPr>
              <w:t>- вывоз 2</w:t>
            </w:r>
            <w:r w:rsidR="00F51E82" w:rsidRPr="000A748F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всего 61рей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A748F" w:rsidRPr="000A748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48F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уборка контейнерной пл</w:t>
            </w:r>
            <w:r w:rsidR="000A748F">
              <w:rPr>
                <w:rFonts w:ascii="Times New Roman" w:hAnsi="Times New Roman" w:cs="Times New Roman"/>
                <w:sz w:val="28"/>
                <w:szCs w:val="28"/>
              </w:rPr>
              <w:t>ощадки после вывоза мусора 500</w:t>
            </w:r>
            <w:r w:rsidR="000A748F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0A748F" w:rsidRDefault="000A748F" w:rsidP="000A748F">
            <w:pPr>
              <w:pStyle w:val="a4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(Контейнеры находятся 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>в том числе в1-м, 2-м, 5-м и 8-м садах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4BA2" w:rsidRPr="000A748F" w:rsidRDefault="00C775F3" w:rsidP="000A748F">
            <w:pPr>
              <w:pStyle w:val="a4"/>
              <w:ind w:left="435"/>
              <w:rPr>
                <w:rFonts w:ascii="Times New Roman" w:hAnsi="Times New Roman" w:cs="Times New Roman"/>
                <w:sz w:val="28"/>
                <w:szCs w:val="28"/>
              </w:rPr>
            </w:pP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E82"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48F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(10 000+ 500)</w:t>
            </w:r>
            <w:r w:rsidR="001A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A1A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2C9" w:rsidRPr="000A748F">
              <w:rPr>
                <w:rFonts w:ascii="Times New Roman" w:hAnsi="Times New Roman" w:cs="Times New Roman"/>
                <w:sz w:val="28"/>
                <w:szCs w:val="28"/>
              </w:rPr>
              <w:t>61 = 640 500 руб.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A2" w:rsidRPr="00C775F3" w:rsidRDefault="009A555F" w:rsidP="00C775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6E30" w:rsidRPr="00C775F3">
              <w:rPr>
                <w:rFonts w:ascii="Times New Roman" w:hAnsi="Times New Roman" w:cs="Times New Roman"/>
                <w:sz w:val="28"/>
                <w:szCs w:val="28"/>
              </w:rPr>
              <w:t>01 000</w:t>
            </w:r>
          </w:p>
        </w:tc>
      </w:tr>
    </w:tbl>
    <w:p w:rsidR="00C775F3" w:rsidRDefault="00C775F3" w:rsidP="00254BA2">
      <w:pPr>
        <w:rPr>
          <w:rFonts w:ascii="Times New Roman" w:hAnsi="Times New Roman" w:cs="Times New Roman"/>
          <w:b/>
          <w:sz w:val="28"/>
          <w:szCs w:val="28"/>
        </w:rPr>
      </w:pPr>
    </w:p>
    <w:p w:rsidR="00254BA2" w:rsidRPr="00C775F3" w:rsidRDefault="00254BA2" w:rsidP="00254BA2">
      <w:pPr>
        <w:rPr>
          <w:rFonts w:ascii="Times New Roman" w:hAnsi="Times New Roman" w:cs="Times New Roman"/>
          <w:b/>
          <w:sz w:val="28"/>
          <w:szCs w:val="28"/>
        </w:rPr>
      </w:pPr>
      <w:r w:rsidRPr="00C775F3">
        <w:rPr>
          <w:rFonts w:ascii="Times New Roman" w:hAnsi="Times New Roman" w:cs="Times New Roman"/>
          <w:b/>
          <w:sz w:val="28"/>
          <w:szCs w:val="28"/>
        </w:rPr>
        <w:t>Итог</w:t>
      </w:r>
      <w:r w:rsidR="004E6E30" w:rsidRPr="00C775F3">
        <w:rPr>
          <w:rFonts w:ascii="Times New Roman" w:hAnsi="Times New Roman" w:cs="Times New Roman"/>
          <w:b/>
          <w:sz w:val="28"/>
          <w:szCs w:val="28"/>
        </w:rPr>
        <w:t xml:space="preserve">о по </w:t>
      </w:r>
      <w:r w:rsidR="00B55859">
        <w:rPr>
          <w:rFonts w:ascii="Times New Roman" w:hAnsi="Times New Roman" w:cs="Times New Roman"/>
          <w:b/>
          <w:sz w:val="28"/>
          <w:szCs w:val="28"/>
        </w:rPr>
        <w:t>статье 2</w:t>
      </w:r>
      <w:r w:rsidR="004E6E30" w:rsidRPr="00C775F3">
        <w:rPr>
          <w:rFonts w:ascii="Times New Roman" w:hAnsi="Times New Roman" w:cs="Times New Roman"/>
          <w:b/>
          <w:sz w:val="28"/>
          <w:szCs w:val="28"/>
        </w:rPr>
        <w:t>. Вывоз мусора: 701</w:t>
      </w:r>
      <w:r w:rsidR="00C775F3">
        <w:rPr>
          <w:rFonts w:ascii="Times New Roman" w:hAnsi="Times New Roman" w:cs="Times New Roman"/>
          <w:b/>
          <w:sz w:val="28"/>
          <w:szCs w:val="28"/>
        </w:rPr>
        <w:t> </w:t>
      </w:r>
      <w:r w:rsidRPr="00C775F3">
        <w:rPr>
          <w:rFonts w:ascii="Times New Roman" w:hAnsi="Times New Roman" w:cs="Times New Roman"/>
          <w:b/>
          <w:sz w:val="28"/>
          <w:szCs w:val="28"/>
        </w:rPr>
        <w:t>000</w:t>
      </w:r>
      <w:r w:rsidR="00C77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5F3">
        <w:rPr>
          <w:rFonts w:ascii="Times New Roman" w:hAnsi="Times New Roman" w:cs="Times New Roman"/>
          <w:b/>
          <w:sz w:val="28"/>
          <w:szCs w:val="28"/>
        </w:rPr>
        <w:t>руб.</w:t>
      </w:r>
      <w:bookmarkStart w:id="0" w:name="_GoBack"/>
      <w:bookmarkEnd w:id="0"/>
    </w:p>
    <w:p w:rsidR="00254BA2" w:rsidRDefault="00254BA2" w:rsidP="00254BA2"/>
    <w:p w:rsidR="00C959E5" w:rsidRDefault="00C959E5"/>
    <w:sectPr w:rsidR="00C9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5DBA"/>
    <w:multiLevelType w:val="hybridMultilevel"/>
    <w:tmpl w:val="CFAEC5D0"/>
    <w:lvl w:ilvl="0" w:tplc="FF529B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A2"/>
    <w:rsid w:val="000A748F"/>
    <w:rsid w:val="001A1ACF"/>
    <w:rsid w:val="00254BA2"/>
    <w:rsid w:val="004E6E30"/>
    <w:rsid w:val="00604909"/>
    <w:rsid w:val="009A555F"/>
    <w:rsid w:val="009C39E0"/>
    <w:rsid w:val="00B55859"/>
    <w:rsid w:val="00BE22C9"/>
    <w:rsid w:val="00C775F3"/>
    <w:rsid w:val="00C959E5"/>
    <w:rsid w:val="00F5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4F076A08</Template>
  <TotalTime>37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5</cp:revision>
  <dcterms:created xsi:type="dcterms:W3CDTF">2021-11-09T18:05:00Z</dcterms:created>
  <dcterms:modified xsi:type="dcterms:W3CDTF">2021-12-02T11:37:00Z</dcterms:modified>
</cp:coreProperties>
</file>