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tblpX="-856" w:tblpY="1"/>
        <w:tblOverlap w:val="never"/>
        <w:tblW w:w="538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80"/>
        <w:gridCol w:w="5679"/>
        <w:gridCol w:w="1139"/>
        <w:gridCol w:w="1415"/>
        <w:gridCol w:w="1401"/>
      </w:tblGrid>
      <w:tr w:rsidR="00AF7651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Источник финансирования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FF5DCD" w:rsidTr="00E83A68"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Примеча</w:t>
            </w:r>
            <w:r w:rsidR="00BD0004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ние</w:t>
            </w:r>
          </w:p>
        </w:tc>
      </w:tr>
      <w:tr w:rsidR="00FF5DCD" w:rsidTr="00AF7651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Обоснование размера целевых взносов</w:t>
            </w:r>
          </w:p>
        </w:tc>
      </w:tr>
      <w:tr w:rsidR="00AF7651" w:rsidTr="00E83A68">
        <w:trPr>
          <w:trHeight w:val="2597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 взнос</w:t>
            </w:r>
            <w:proofErr w:type="gramStart"/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ы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_______руб. /сот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   </w:t>
            </w:r>
          </w:p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учётом 5% безнадёжного долга = 6432 сотки. Х ________руб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-:-  ___________ 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Сумма целевых взносов </w:t>
            </w:r>
            <w:proofErr w:type="spellStart"/>
            <w:proofErr w:type="gramStart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определя</w:t>
            </w:r>
            <w:r w:rsidR="00184523" w:rsidRPr="00E83A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A68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  <w:proofErr w:type="spellEnd"/>
            <w:proofErr w:type="gram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proofErr w:type="spellStart"/>
            <w:r w:rsidR="00184523" w:rsidRPr="00E83A68">
              <w:rPr>
                <w:rFonts w:ascii="Times New Roman" w:hAnsi="Times New Roman" w:cs="Times New Roman"/>
                <w:sz w:val="28"/>
                <w:szCs w:val="28"/>
              </w:rPr>
              <w:t>голосова-ния</w:t>
            </w:r>
            <w:proofErr w:type="spellEnd"/>
            <w:r w:rsidRPr="00E83A68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каждой статье.</w:t>
            </w:r>
          </w:p>
        </w:tc>
      </w:tr>
      <w:tr w:rsidR="00FF5DCD" w:rsidTr="00E83A68">
        <w:tc>
          <w:tcPr>
            <w:tcW w:w="3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rPr>
          <w:trHeight w:val="713"/>
        </w:trPr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Целевые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Ремонт центральной дороги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40 000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Ремонт дороги в сад № 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291989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40 000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6F36FE">
        <w:trPr>
          <w:trHeight w:val="145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дороги по берегу р. Волга </w:t>
            </w:r>
            <w:r w:rsidR="00C971C5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вдоль ручья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971C5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(дор. 7 сад 6)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сады 5 и 6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берегоукрепление</w:t>
            </w:r>
            <w:proofErr w:type="spellEnd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8 саду (река </w:t>
            </w:r>
            <w:proofErr w:type="spellStart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Волушка</w:t>
            </w:r>
            <w:proofErr w:type="spellEnd"/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), в 5 саду (река Волга).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6F36FE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  <w:r w:rsidR="00C971C5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8</w:t>
            </w:r>
            <w:r w:rsidR="00291989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  <w:r w:rsidR="00FF5DCD"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6F36FE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="00291989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E83A68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Ремонт (отсыпка)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внутри</w:t>
            </w:r>
            <w:r w:rsidR="00291989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садовых</w:t>
            </w:r>
            <w:proofErr w:type="spellEnd"/>
            <w:r w:rsidR="00291989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дорожек 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инертным материалом.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E406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32</w:t>
            </w:r>
            <w:r w:rsidR="00291989"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E406D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  <w:r w:rsidR="00291989"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291989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Замена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дер. опор линии электропередач.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291989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ED59C0" w:rsidP="00E8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hAnsi="Times New Roman" w:cs="Times New Roman"/>
                <w:b/>
                <w:sz w:val="28"/>
                <w:szCs w:val="28"/>
              </w:rPr>
              <w:t>30 000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7F5EEF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Благоустройство 2- контейнерных площадок (твёрдое покрытие и ограждение)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80</w:t>
            </w:r>
            <w:r w:rsid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 000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х</w:t>
            </w:r>
            <w:r w:rsid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2=160 000</w:t>
            </w:r>
            <w:r w:rsidR="008549B9" w:rsidRPr="00E83A6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руб.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8549B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Опиловка опасных деревьев вдоль ц. дорог и проездов</w:t>
            </w:r>
            <w:r w:rsidR="00FF5DC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120 000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120</w:t>
            </w:r>
            <w:r w:rsidR="00FF5DCD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8549B9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ремонт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внешнего </w:t>
            </w: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забора </w:t>
            </w:r>
            <w:r w:rsidR="00E83A68">
              <w:rPr>
                <w:rFonts w:ascii="Times New Roman" w:eastAsia="Calibri" w:hAnsi="Times New Roman" w:cs="Times New Roman"/>
                <w:sz w:val="28"/>
                <w:szCs w:val="28"/>
              </w:rPr>
              <w:t>СНТ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8549B9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второй водопроводной линии в 8-м саду в районе ж/д моста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Закупка</w:t>
            </w:r>
            <w:r w:rsidR="00567AF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новых водозаборных труб в </w:t>
            </w:r>
            <w:proofErr w:type="gramStart"/>
            <w:r w:rsidR="00567AF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замен</w:t>
            </w:r>
            <w:proofErr w:type="gramEnd"/>
            <w:r w:rsidR="00567AF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сгнивших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центральной насосной)</w:t>
            </w:r>
            <w:r w:rsidR="00567AF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F5DC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67AFD"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Покупка и монтаж новой маневровой ёмкости.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300 000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="00FF5DCD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567AFD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дамбы с затвором и станцией перекачки.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350 000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567AFD" w:rsidP="00E83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350</w:t>
            </w:r>
            <w:r w:rsidR="00FF5DCD"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Реконструкция вспомогательного водозабора в 8-м саду.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184523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принудительной ливневой канализации в саду № 7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184523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60 000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E83A68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F5DCD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CD" w:rsidRPr="00E83A68" w:rsidRDefault="006F36FE" w:rsidP="00E83A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CD" w:rsidRPr="00E83A68" w:rsidRDefault="00184523" w:rsidP="00E83A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 принудительной ливневой канализации в саду № 6</w:t>
            </w:r>
            <w:r w:rsidR="006F36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F5DCD" w:rsidRPr="00E83A68" w:rsidRDefault="00184523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75 000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E83A68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75 000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CD" w:rsidRPr="00E83A68" w:rsidRDefault="00FF5DCD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36FE" w:rsidTr="00E83A68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Закупка и замена </w:t>
            </w:r>
            <w:proofErr w:type="gramStart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>водопроводных</w:t>
            </w:r>
            <w:proofErr w:type="gramEnd"/>
            <w:r w:rsidRPr="00E83A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ассортименте.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350 000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6F36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3A6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350 000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6F36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36FE" w:rsidTr="006F36FE">
        <w:tc>
          <w:tcPr>
            <w:tcW w:w="3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FE" w:rsidRPr="00E83A68" w:rsidRDefault="006F36FE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C48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ИТОГО, руб.: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Default="00E17627" w:rsidP="007C48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2 225 000</w:t>
            </w:r>
            <w:bookmarkStart w:id="0" w:name="_GoBack"/>
            <w:bookmarkEnd w:id="0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6FE" w:rsidRPr="00E83A68" w:rsidRDefault="006F36FE" w:rsidP="00E83A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20958" w:rsidRDefault="00D20958"/>
    <w:sectPr w:rsidR="00D20958" w:rsidSect="00AF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CD"/>
    <w:rsid w:val="000B4F68"/>
    <w:rsid w:val="00184523"/>
    <w:rsid w:val="001E406D"/>
    <w:rsid w:val="00291989"/>
    <w:rsid w:val="00413CCA"/>
    <w:rsid w:val="005173E4"/>
    <w:rsid w:val="00567AFD"/>
    <w:rsid w:val="006F36FE"/>
    <w:rsid w:val="007C48CC"/>
    <w:rsid w:val="007F5EEF"/>
    <w:rsid w:val="008549B9"/>
    <w:rsid w:val="008E076A"/>
    <w:rsid w:val="00AF7651"/>
    <w:rsid w:val="00BD0004"/>
    <w:rsid w:val="00C971C5"/>
    <w:rsid w:val="00D20958"/>
    <w:rsid w:val="00E17627"/>
    <w:rsid w:val="00E83A68"/>
    <w:rsid w:val="00ED59C0"/>
    <w:rsid w:val="00F44D86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5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C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FF5D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7FC267F1</Template>
  <TotalTime>160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5356</cp:lastModifiedBy>
  <cp:revision>14</cp:revision>
  <cp:lastPrinted>2021-12-02T08:47:00Z</cp:lastPrinted>
  <dcterms:created xsi:type="dcterms:W3CDTF">2021-11-18T17:30:00Z</dcterms:created>
  <dcterms:modified xsi:type="dcterms:W3CDTF">2021-12-03T06:59:00Z</dcterms:modified>
</cp:coreProperties>
</file>